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9" w:type="dxa"/>
        <w:tblInd w:w="-567" w:type="dxa"/>
        <w:tblLook w:val="01E0" w:firstRow="1" w:lastRow="1" w:firstColumn="1" w:lastColumn="1" w:noHBand="0" w:noVBand="0"/>
      </w:tblPr>
      <w:tblGrid>
        <w:gridCol w:w="3969"/>
        <w:gridCol w:w="6480"/>
      </w:tblGrid>
      <w:tr w:rsidR="009C1D47" w:rsidRPr="00FE0B75" w14:paraId="3C908875" w14:textId="77777777" w:rsidTr="0021316A">
        <w:trPr>
          <w:trHeight w:val="1519"/>
        </w:trPr>
        <w:tc>
          <w:tcPr>
            <w:tcW w:w="3969" w:type="dxa"/>
          </w:tcPr>
          <w:p w14:paraId="079943FD" w14:textId="25FBE007" w:rsidR="009C1D47" w:rsidRPr="00FE0B75" w:rsidRDefault="009C1D47" w:rsidP="009C1D47">
            <w:pPr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FE0B75">
              <w:rPr>
                <w:rFonts w:ascii="Times New Roman" w:hAnsi="Times New Roman"/>
                <w:sz w:val="27"/>
                <w:szCs w:val="27"/>
                <w:lang w:val="nl-NL"/>
              </w:rPr>
              <w:br w:type="page"/>
            </w:r>
            <w:r w:rsidR="0021316A">
              <w:rPr>
                <w:rFonts w:ascii="Times New Roman" w:hAnsi="Times New Roman"/>
                <w:sz w:val="27"/>
                <w:szCs w:val="27"/>
                <w:lang w:val="nl-NL"/>
              </w:rPr>
              <w:t>ỦY BAN NHÂN DÂN QUẬN 7</w:t>
            </w:r>
            <w:r w:rsidRPr="00FE0B75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 </w:t>
            </w:r>
          </w:p>
          <w:p w14:paraId="1DD1E5A1" w14:textId="77777777" w:rsidR="009C1D47" w:rsidRPr="00FE0B75" w:rsidRDefault="009C1D47" w:rsidP="009C1D47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FE0B75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ĐƠN VỊ</w:t>
            </w:r>
            <w:r w:rsidRPr="00FE0B75">
              <w:rPr>
                <w:rFonts w:ascii="Times New Roman" w:hAnsi="Times New Roman"/>
                <w:b/>
                <w:sz w:val="27"/>
                <w:szCs w:val="27"/>
              </w:rPr>
              <w:t>........................</w:t>
            </w:r>
          </w:p>
          <w:p w14:paraId="1863051E" w14:textId="77777777" w:rsidR="009C1D47" w:rsidRPr="00FE0B75" w:rsidRDefault="001904F1" w:rsidP="009C1D47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FE0B75">
              <w:rPr>
                <w:rFonts w:ascii="Times New Roman" w:hAnsi="Times New Roman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F0868D1" wp14:editId="50A9CB9A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82550</wp:posOffset>
                      </wp:positionV>
                      <wp:extent cx="977900" cy="0"/>
                      <wp:effectExtent l="5080" t="7620" r="7620" b="11430"/>
                      <wp:wrapNone/>
                      <wp:docPr id="2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DF4D37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9pt,6.5pt" to="111.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"/>
                  </w:pict>
                </mc:Fallback>
              </mc:AlternateContent>
            </w:r>
          </w:p>
          <w:p w14:paraId="29C80925" w14:textId="77777777" w:rsidR="009C1D47" w:rsidRPr="00FE0B75" w:rsidRDefault="009C1D47" w:rsidP="009C1D4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0B75">
              <w:rPr>
                <w:rFonts w:ascii="Times New Roman" w:hAnsi="Times New Roman"/>
                <w:sz w:val="27"/>
                <w:szCs w:val="27"/>
              </w:rPr>
              <w:t>Số:...../….</w:t>
            </w:r>
          </w:p>
        </w:tc>
        <w:tc>
          <w:tcPr>
            <w:tcW w:w="6480" w:type="dxa"/>
          </w:tcPr>
          <w:p w14:paraId="7A13A196" w14:textId="77777777" w:rsidR="009C1D47" w:rsidRPr="00FE0B75" w:rsidRDefault="009C1D47" w:rsidP="009C1D47">
            <w:pPr>
              <w:keepNext/>
              <w:ind w:left="360"/>
              <w:jc w:val="both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FE0B75">
              <w:rPr>
                <w:rFonts w:ascii="Times New Roman" w:hAnsi="Times New Roman"/>
                <w:b/>
                <w:bCs/>
                <w:sz w:val="27"/>
                <w:szCs w:val="27"/>
              </w:rPr>
              <w:t>CỘNG HOÀ XÃ HỘI CHỦ NGHĨA VIỆT NAM</w:t>
            </w:r>
          </w:p>
          <w:p w14:paraId="5E2AECD4" w14:textId="77777777" w:rsidR="009C1D47" w:rsidRPr="003473D4" w:rsidRDefault="009C1D47" w:rsidP="009C1D47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val="single"/>
              </w:rPr>
            </w:pPr>
            <w:r w:rsidRPr="003473D4">
              <w:rPr>
                <w:rFonts w:ascii="Times New Roman" w:hAnsi="Times New Roman"/>
                <w:b/>
                <w:bCs/>
                <w:sz w:val="27"/>
                <w:szCs w:val="27"/>
                <w:u w:val="single"/>
              </w:rPr>
              <w:t>Độc lập – Tự do – Hạnh phúc</w:t>
            </w:r>
          </w:p>
          <w:p w14:paraId="2FCC6C3D" w14:textId="77777777" w:rsidR="009C1D47" w:rsidRPr="00FE0B75" w:rsidRDefault="009C1D47" w:rsidP="009C1D4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14:paraId="5061373A" w14:textId="77777777" w:rsidR="009C1D47" w:rsidRPr="00FE0B75" w:rsidRDefault="0035371B" w:rsidP="009C1D47">
            <w:pPr>
              <w:ind w:right="480"/>
              <w:rPr>
                <w:rFonts w:ascii="Times New Roman" w:hAnsi="Times New Roman"/>
                <w:i/>
                <w:sz w:val="27"/>
                <w:szCs w:val="27"/>
                <w:lang w:val="nl-NL"/>
              </w:rPr>
            </w:pPr>
            <w:r>
              <w:rPr>
                <w:rFonts w:ascii="Times New Roman" w:hAnsi="Times New Roman"/>
                <w:i/>
                <w:sz w:val="27"/>
                <w:szCs w:val="27"/>
              </w:rPr>
              <w:t xml:space="preserve">                          </w:t>
            </w:r>
            <w:r w:rsidR="009C1D47" w:rsidRPr="00FE0B75">
              <w:rPr>
                <w:rFonts w:ascii="Times New Roman" w:hAnsi="Times New Roman"/>
                <w:i/>
                <w:sz w:val="27"/>
                <w:szCs w:val="27"/>
              </w:rPr>
              <w:t xml:space="preserve">  </w:t>
            </w:r>
            <w:r w:rsidR="009C1D47" w:rsidRPr="00FE0B75">
              <w:rPr>
                <w:rFonts w:ascii="Times New Roman" w:hAnsi="Times New Roman"/>
                <w:i/>
                <w:sz w:val="27"/>
                <w:szCs w:val="27"/>
                <w:lang w:val="nl-NL"/>
              </w:rPr>
              <w:t>.........</w:t>
            </w:r>
            <w:r w:rsidR="003473D4">
              <w:rPr>
                <w:rFonts w:ascii="Times New Roman" w:hAnsi="Times New Roman"/>
                <w:i/>
                <w:sz w:val="27"/>
                <w:szCs w:val="27"/>
                <w:lang w:val="nl-NL"/>
              </w:rPr>
              <w:t>, ngày       tháng      năm 202</w:t>
            </w:r>
            <w:r w:rsidR="00E47F66">
              <w:rPr>
                <w:rFonts w:ascii="Times New Roman" w:hAnsi="Times New Roman"/>
                <w:i/>
                <w:sz w:val="27"/>
                <w:szCs w:val="27"/>
                <w:lang w:val="nl-NL"/>
              </w:rPr>
              <w:t>2</w:t>
            </w:r>
          </w:p>
        </w:tc>
      </w:tr>
    </w:tbl>
    <w:p w14:paraId="0FCFC8EC" w14:textId="77777777" w:rsidR="009C1D47" w:rsidRPr="00FE0B75" w:rsidRDefault="009C1D47" w:rsidP="00D32C15">
      <w:pPr>
        <w:spacing w:before="120" w:after="120"/>
        <w:jc w:val="center"/>
        <w:rPr>
          <w:rFonts w:ascii="Times New Roman" w:hAnsi="Times New Roman"/>
          <w:b/>
          <w:sz w:val="27"/>
          <w:szCs w:val="27"/>
          <w:lang w:val="nl-NL"/>
        </w:rPr>
      </w:pPr>
      <w:r w:rsidRPr="00FE0B75">
        <w:rPr>
          <w:rFonts w:ascii="Times New Roman" w:hAnsi="Times New Roman"/>
          <w:b/>
          <w:sz w:val="27"/>
          <w:szCs w:val="27"/>
          <w:lang w:val="nl-NL"/>
        </w:rPr>
        <w:t xml:space="preserve">BÁO CÁO </w:t>
      </w:r>
    </w:p>
    <w:p w14:paraId="315BC619" w14:textId="77777777" w:rsidR="003473D4" w:rsidRDefault="003473D4" w:rsidP="003473D4">
      <w:pPr>
        <w:jc w:val="center"/>
        <w:rPr>
          <w:rFonts w:ascii="Times New Roman" w:hAnsi="Times New Roman"/>
          <w:b/>
          <w:sz w:val="27"/>
          <w:szCs w:val="27"/>
          <w:lang w:val="nl-NL"/>
        </w:rPr>
      </w:pPr>
      <w:r w:rsidRPr="003473D4">
        <w:rPr>
          <w:rFonts w:ascii="Times New Roman" w:hAnsi="Times New Roman"/>
          <w:b/>
          <w:sz w:val="27"/>
          <w:szCs w:val="27"/>
          <w:lang w:val="nl-NL"/>
        </w:rPr>
        <w:t xml:space="preserve">Kết quả triển khai Tháng </w:t>
      </w:r>
      <w:r w:rsidR="00E47F66">
        <w:rPr>
          <w:rFonts w:ascii="Times New Roman" w:hAnsi="Times New Roman"/>
          <w:b/>
          <w:sz w:val="27"/>
          <w:szCs w:val="27"/>
          <w:lang w:val="nl-NL"/>
        </w:rPr>
        <w:t>hành động</w:t>
      </w:r>
    </w:p>
    <w:p w14:paraId="28CB880C" w14:textId="77777777" w:rsidR="00E47F66" w:rsidRPr="003473D4" w:rsidRDefault="00E47F66" w:rsidP="003473D4">
      <w:pPr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“Tiếp nhận và giải quyết thủ tục hành chính ngay trong ngày”</w:t>
      </w:r>
    </w:p>
    <w:p w14:paraId="232EFB78" w14:textId="77777777" w:rsidR="009C1D47" w:rsidRDefault="005612DA" w:rsidP="00D32C15">
      <w:pPr>
        <w:jc w:val="center"/>
        <w:rPr>
          <w:rFonts w:ascii="Times New Roman" w:hAnsi="Times New Roman"/>
          <w:b/>
          <w:sz w:val="27"/>
          <w:szCs w:val="27"/>
        </w:rPr>
      </w:pPr>
      <w:r w:rsidRPr="00FE0B75">
        <w:rPr>
          <w:rFonts w:ascii="Times New Roman" w:hAnsi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4BD32" wp14:editId="740AF05E">
                <wp:simplePos x="0" y="0"/>
                <wp:positionH relativeFrom="column">
                  <wp:posOffset>2224405</wp:posOffset>
                </wp:positionH>
                <wp:positionV relativeFrom="paragraph">
                  <wp:posOffset>41275</wp:posOffset>
                </wp:positionV>
                <wp:extent cx="1258570" cy="0"/>
                <wp:effectExtent l="0" t="0" r="17780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910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175.15pt;margin-top:3.25pt;width:99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"/>
            </w:pict>
          </mc:Fallback>
        </mc:AlternateContent>
      </w:r>
    </w:p>
    <w:p w14:paraId="77431915" w14:textId="77777777" w:rsidR="003473D4" w:rsidRPr="00F74C08" w:rsidRDefault="003473D4" w:rsidP="009C1D47">
      <w:pPr>
        <w:rPr>
          <w:rFonts w:ascii="Times New Roman" w:hAnsi="Times New Roman"/>
          <w:b/>
          <w:sz w:val="28"/>
          <w:szCs w:val="28"/>
        </w:rPr>
      </w:pPr>
    </w:p>
    <w:p w14:paraId="6426379B" w14:textId="77777777" w:rsidR="009C1D47" w:rsidRPr="00F74C08" w:rsidRDefault="003473D4" w:rsidP="009C1D47">
      <w:pPr>
        <w:rPr>
          <w:rFonts w:ascii="Times New Roman" w:hAnsi="Times New Roman"/>
          <w:b/>
          <w:sz w:val="28"/>
          <w:szCs w:val="28"/>
        </w:rPr>
      </w:pPr>
      <w:r w:rsidRPr="00F74C08">
        <w:rPr>
          <w:rFonts w:ascii="Times New Roman" w:hAnsi="Times New Roman"/>
          <w:b/>
          <w:sz w:val="28"/>
          <w:szCs w:val="28"/>
        </w:rPr>
        <w:t>I. CÔNG TÁC TRIỂN KHA</w:t>
      </w:r>
      <w:r w:rsidR="00E47F66">
        <w:rPr>
          <w:rFonts w:ascii="Times New Roman" w:hAnsi="Times New Roman"/>
          <w:b/>
          <w:sz w:val="28"/>
          <w:szCs w:val="28"/>
        </w:rPr>
        <w:t>I</w:t>
      </w:r>
    </w:p>
    <w:p w14:paraId="2930349D" w14:textId="77777777" w:rsidR="00E47F66" w:rsidRPr="00E47F66" w:rsidRDefault="00E47F66" w:rsidP="001B0EFA">
      <w:pPr>
        <w:ind w:left="120" w:hanging="120"/>
        <w:rPr>
          <w:rFonts w:ascii="Times New Roman" w:hAnsi="Times New Roman"/>
          <w:sz w:val="28"/>
          <w:szCs w:val="28"/>
          <w:lang w:val="nl-NL"/>
        </w:rPr>
      </w:pPr>
      <w:r w:rsidRPr="00E47F66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14:paraId="395F35D0" w14:textId="77777777" w:rsidR="001B0EFA" w:rsidRPr="00F74C08" w:rsidRDefault="009C1D47" w:rsidP="001B0EFA">
      <w:pPr>
        <w:ind w:left="120" w:hanging="120"/>
        <w:rPr>
          <w:rFonts w:ascii="Times New Roman" w:hAnsi="Times New Roman"/>
          <w:b/>
          <w:sz w:val="28"/>
          <w:szCs w:val="28"/>
          <w:lang w:val="nl-NL"/>
        </w:rPr>
      </w:pPr>
      <w:r w:rsidRPr="00F74C08">
        <w:rPr>
          <w:rFonts w:ascii="Times New Roman" w:hAnsi="Times New Roman"/>
          <w:b/>
          <w:sz w:val="28"/>
          <w:szCs w:val="28"/>
          <w:lang w:val="nl-NL"/>
        </w:rPr>
        <w:t xml:space="preserve">II. </w:t>
      </w:r>
      <w:r w:rsidR="003473D4" w:rsidRPr="00F74C08">
        <w:rPr>
          <w:rFonts w:ascii="Times New Roman" w:hAnsi="Times New Roman"/>
          <w:b/>
          <w:sz w:val="28"/>
          <w:szCs w:val="28"/>
          <w:lang w:val="nl-NL"/>
        </w:rPr>
        <w:t>CÁC HOẠT ĐỘNG CỤ THỂ</w:t>
      </w:r>
    </w:p>
    <w:p w14:paraId="14A0510B" w14:textId="77777777" w:rsidR="009C1D47" w:rsidRPr="00F74C08" w:rsidRDefault="001904F1" w:rsidP="009C1D47">
      <w:pPr>
        <w:rPr>
          <w:rFonts w:ascii="Times New Roman" w:hAnsi="Times New Roman"/>
          <w:b/>
          <w:sz w:val="28"/>
          <w:szCs w:val="28"/>
          <w:lang w:val="nl-NL"/>
        </w:rPr>
      </w:pPr>
      <w:r w:rsidRPr="00F74C08">
        <w:rPr>
          <w:rFonts w:ascii="Times New Roman" w:hAnsi="Times New Roman"/>
          <w:b/>
          <w:sz w:val="28"/>
          <w:szCs w:val="28"/>
          <w:lang w:val="nl-NL"/>
        </w:rPr>
        <w:t xml:space="preserve">1. </w:t>
      </w:r>
      <w:r w:rsidR="00E47F66">
        <w:rPr>
          <w:rFonts w:ascii="Times New Roman" w:hAnsi="Times New Roman"/>
          <w:b/>
          <w:sz w:val="28"/>
          <w:szCs w:val="28"/>
          <w:lang w:val="nl-NL"/>
        </w:rPr>
        <w:t>Công tác</w:t>
      </w:r>
      <w:r w:rsidRPr="00F74C08">
        <w:rPr>
          <w:rFonts w:ascii="Times New Roman" w:hAnsi="Times New Roman"/>
          <w:b/>
          <w:sz w:val="28"/>
          <w:szCs w:val="28"/>
          <w:lang w:val="nl-NL"/>
        </w:rPr>
        <w:t xml:space="preserve"> tuyên truyền</w:t>
      </w:r>
    </w:p>
    <w:p w14:paraId="6551DCB9" w14:textId="77777777" w:rsidR="0041025C" w:rsidRPr="00F74C08" w:rsidRDefault="009C1D47" w:rsidP="009C1D47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F74C08">
        <w:rPr>
          <w:rFonts w:ascii="Times New Roman" w:hAnsi="Times New Roman"/>
          <w:i/>
          <w:sz w:val="28"/>
          <w:szCs w:val="28"/>
          <w:lang w:val="nl-NL"/>
        </w:rPr>
        <w:t>1.1. Tổ chức các hoạt động truyền thông trên các phương tiện truyền thông đại chúng</w:t>
      </w:r>
      <w:r w:rsidRPr="00F74C08">
        <w:rPr>
          <w:rFonts w:ascii="Times New Roman" w:hAnsi="Times New Roman"/>
          <w:sz w:val="28"/>
          <w:szCs w:val="28"/>
          <w:lang w:val="nl-NL"/>
        </w:rPr>
        <w:t xml:space="preserve"> </w:t>
      </w:r>
    </w:p>
    <w:tbl>
      <w:tblPr>
        <w:tblW w:w="959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967"/>
        <w:gridCol w:w="1026"/>
        <w:gridCol w:w="3865"/>
      </w:tblGrid>
      <w:tr w:rsidR="009C1D47" w:rsidRPr="00F74C08" w14:paraId="55B32E3C" w14:textId="77777777" w:rsidTr="00BE05F6">
        <w:trPr>
          <w:tblHeader/>
        </w:trPr>
        <w:tc>
          <w:tcPr>
            <w:tcW w:w="3732" w:type="dxa"/>
            <w:vAlign w:val="center"/>
          </w:tcPr>
          <w:p w14:paraId="108D9B39" w14:textId="77777777" w:rsidR="009C1D47" w:rsidRPr="00F74C08" w:rsidRDefault="009C1D47" w:rsidP="009C1D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F74C0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</w:t>
            </w:r>
            <w:r w:rsidRPr="00F74C0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Hình thức</w:t>
            </w:r>
          </w:p>
        </w:tc>
        <w:tc>
          <w:tcPr>
            <w:tcW w:w="967" w:type="dxa"/>
            <w:vAlign w:val="center"/>
          </w:tcPr>
          <w:p w14:paraId="23889068" w14:textId="77777777" w:rsidR="009C1D47" w:rsidRPr="00F74C08" w:rsidRDefault="009C1D47" w:rsidP="009C1D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F74C0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Có</w:t>
            </w:r>
          </w:p>
        </w:tc>
        <w:tc>
          <w:tcPr>
            <w:tcW w:w="0" w:type="auto"/>
            <w:vAlign w:val="center"/>
          </w:tcPr>
          <w:p w14:paraId="4918B02F" w14:textId="77777777" w:rsidR="009C1D47" w:rsidRPr="00F74C08" w:rsidRDefault="009C1D47" w:rsidP="009C1D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F74C0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Không</w:t>
            </w:r>
          </w:p>
        </w:tc>
        <w:tc>
          <w:tcPr>
            <w:tcW w:w="3865" w:type="dxa"/>
            <w:vAlign w:val="center"/>
          </w:tcPr>
          <w:p w14:paraId="532BE313" w14:textId="77777777" w:rsidR="009C1D47" w:rsidRPr="00F74C08" w:rsidRDefault="009C1D47" w:rsidP="009C1D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F74C0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Nếu có</w:t>
            </w:r>
          </w:p>
        </w:tc>
      </w:tr>
      <w:tr w:rsidR="009C1D47" w:rsidRPr="00F74C08" w14:paraId="5BFCD04A" w14:textId="77777777" w:rsidTr="00BE05F6">
        <w:tc>
          <w:tcPr>
            <w:tcW w:w="3732" w:type="dxa"/>
            <w:vAlign w:val="center"/>
          </w:tcPr>
          <w:p w14:paraId="5601A7EF" w14:textId="77777777" w:rsidR="009C1D47" w:rsidRPr="00F74C08" w:rsidRDefault="009C1D47" w:rsidP="003473D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74C0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Đài </w:t>
            </w:r>
            <w:r w:rsidR="003473D4" w:rsidRPr="00F74C0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Truyền </w:t>
            </w:r>
            <w:r w:rsidRPr="00F74C0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hình </w:t>
            </w:r>
            <w:r w:rsidR="008232C2" w:rsidRPr="00F74C0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Thành </w:t>
            </w:r>
            <w:r w:rsidRPr="00F74C08">
              <w:rPr>
                <w:rFonts w:ascii="Times New Roman" w:hAnsi="Times New Roman"/>
                <w:sz w:val="28"/>
                <w:szCs w:val="28"/>
                <w:lang w:val="nl-NL"/>
              </w:rPr>
              <w:t>phố</w:t>
            </w:r>
          </w:p>
        </w:tc>
        <w:tc>
          <w:tcPr>
            <w:tcW w:w="967" w:type="dxa"/>
            <w:vAlign w:val="center"/>
          </w:tcPr>
          <w:p w14:paraId="18946A7F" w14:textId="77777777" w:rsidR="009C1D47" w:rsidRPr="00F74C08" w:rsidRDefault="009C1D47" w:rsidP="009C1D47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vAlign w:val="center"/>
          </w:tcPr>
          <w:p w14:paraId="10C6487B" w14:textId="77777777" w:rsidR="009C1D47" w:rsidRPr="00F74C08" w:rsidRDefault="009C1D47" w:rsidP="009C1D47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3865" w:type="dxa"/>
            <w:vAlign w:val="center"/>
          </w:tcPr>
          <w:p w14:paraId="21D74EF5" w14:textId="77777777" w:rsidR="009C1D47" w:rsidRPr="00F74C08" w:rsidRDefault="009C1D47" w:rsidP="009C1D4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C1D47" w:rsidRPr="00F74C08" w14:paraId="5E97A022" w14:textId="77777777" w:rsidTr="00BE05F6">
        <w:tc>
          <w:tcPr>
            <w:tcW w:w="3732" w:type="dxa"/>
            <w:vAlign w:val="center"/>
          </w:tcPr>
          <w:p w14:paraId="0CCF8512" w14:textId="77777777" w:rsidR="009C1D47" w:rsidRPr="00F74C08" w:rsidRDefault="008232C2" w:rsidP="009C1D47">
            <w:pPr>
              <w:ind w:firstLine="412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Bản tin/phóng sự</w:t>
            </w:r>
          </w:p>
        </w:tc>
        <w:tc>
          <w:tcPr>
            <w:tcW w:w="967" w:type="dxa"/>
            <w:vAlign w:val="center"/>
          </w:tcPr>
          <w:p w14:paraId="1030C362" w14:textId="77777777" w:rsidR="009C1D47" w:rsidRPr="00F74C08" w:rsidRDefault="009C1D47" w:rsidP="009C1D47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vAlign w:val="center"/>
          </w:tcPr>
          <w:p w14:paraId="39C430C9" w14:textId="77777777" w:rsidR="009C1D47" w:rsidRPr="00F74C08" w:rsidRDefault="009C1D47" w:rsidP="009C1D47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3865" w:type="dxa"/>
            <w:vAlign w:val="center"/>
          </w:tcPr>
          <w:p w14:paraId="369072FA" w14:textId="77777777" w:rsidR="009C1D47" w:rsidRPr="00F74C08" w:rsidRDefault="009C1D47" w:rsidP="004C562F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F74C08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Số lần phát sóng:  </w:t>
            </w:r>
          </w:p>
        </w:tc>
      </w:tr>
      <w:tr w:rsidR="009C1D47" w:rsidRPr="00F74C08" w14:paraId="75A3C49F" w14:textId="77777777" w:rsidTr="00BE05F6">
        <w:tc>
          <w:tcPr>
            <w:tcW w:w="3732" w:type="dxa"/>
            <w:vAlign w:val="center"/>
          </w:tcPr>
          <w:p w14:paraId="79E724D8" w14:textId="77777777" w:rsidR="009C1D47" w:rsidRPr="00F74C08" w:rsidRDefault="009C1D47" w:rsidP="009C1D47">
            <w:pPr>
              <w:ind w:firstLine="412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F74C08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Cổ động, quảng cáo</w:t>
            </w:r>
          </w:p>
        </w:tc>
        <w:tc>
          <w:tcPr>
            <w:tcW w:w="967" w:type="dxa"/>
            <w:vAlign w:val="center"/>
          </w:tcPr>
          <w:p w14:paraId="337D7346" w14:textId="77777777" w:rsidR="009C1D47" w:rsidRPr="00F74C08" w:rsidRDefault="009C1D47" w:rsidP="009C1D47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vAlign w:val="center"/>
          </w:tcPr>
          <w:p w14:paraId="6EBC0132" w14:textId="77777777" w:rsidR="009C1D47" w:rsidRPr="00F74C08" w:rsidRDefault="009C1D47" w:rsidP="009C1D47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3865" w:type="dxa"/>
            <w:vAlign w:val="center"/>
          </w:tcPr>
          <w:p w14:paraId="3D86C0EB" w14:textId="77777777" w:rsidR="009C1D47" w:rsidRPr="00F74C08" w:rsidRDefault="009C1D47" w:rsidP="009C1D47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F74C08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Số lần phát sóng: </w:t>
            </w:r>
          </w:p>
        </w:tc>
      </w:tr>
      <w:tr w:rsidR="009C1D47" w:rsidRPr="00F74C08" w14:paraId="7FDEC3EF" w14:textId="77777777" w:rsidTr="00BE05F6">
        <w:tc>
          <w:tcPr>
            <w:tcW w:w="3732" w:type="dxa"/>
            <w:vAlign w:val="center"/>
          </w:tcPr>
          <w:p w14:paraId="26BAEC05" w14:textId="77777777" w:rsidR="009C1D47" w:rsidRPr="00F74C08" w:rsidRDefault="009C1D47" w:rsidP="009C1D47">
            <w:pPr>
              <w:ind w:firstLine="412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F74C08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Toạ đàm</w:t>
            </w:r>
          </w:p>
        </w:tc>
        <w:tc>
          <w:tcPr>
            <w:tcW w:w="967" w:type="dxa"/>
            <w:vAlign w:val="center"/>
          </w:tcPr>
          <w:p w14:paraId="6BFD30CA" w14:textId="77777777" w:rsidR="009C1D47" w:rsidRPr="00F74C08" w:rsidRDefault="009C1D47" w:rsidP="009C1D47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vAlign w:val="center"/>
          </w:tcPr>
          <w:p w14:paraId="6B459F54" w14:textId="77777777" w:rsidR="009C1D47" w:rsidRPr="00F74C08" w:rsidRDefault="009C1D47" w:rsidP="009C1D47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3865" w:type="dxa"/>
            <w:vAlign w:val="center"/>
          </w:tcPr>
          <w:p w14:paraId="68FE53B9" w14:textId="77777777" w:rsidR="009C1D47" w:rsidRPr="00F74C08" w:rsidRDefault="009C1D47" w:rsidP="009C1D47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F74C08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Số lần phát sóng:</w:t>
            </w:r>
          </w:p>
        </w:tc>
      </w:tr>
      <w:tr w:rsidR="009C1D47" w:rsidRPr="00F74C08" w14:paraId="2AAA223F" w14:textId="77777777" w:rsidTr="00BE05F6">
        <w:tc>
          <w:tcPr>
            <w:tcW w:w="3732" w:type="dxa"/>
            <w:vAlign w:val="center"/>
          </w:tcPr>
          <w:p w14:paraId="200F9EF6" w14:textId="77777777" w:rsidR="009C1D47" w:rsidRPr="00F74C08" w:rsidRDefault="009C1D47" w:rsidP="009C1D47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F74C08">
              <w:rPr>
                <w:rFonts w:ascii="Times New Roman" w:hAnsi="Times New Roman"/>
                <w:sz w:val="28"/>
                <w:szCs w:val="28"/>
                <w:lang w:val="it-IT"/>
              </w:rPr>
              <w:t>Báo in, báo điện tử</w:t>
            </w:r>
            <w:r w:rsidRPr="00F74C08">
              <w:rPr>
                <w:rFonts w:ascii="Times New Roman" w:hAnsi="Times New Roman"/>
                <w:sz w:val="28"/>
                <w:szCs w:val="28"/>
                <w:lang w:val="it-IT"/>
              </w:rPr>
              <w:tab/>
            </w:r>
          </w:p>
        </w:tc>
        <w:tc>
          <w:tcPr>
            <w:tcW w:w="967" w:type="dxa"/>
            <w:vAlign w:val="center"/>
          </w:tcPr>
          <w:p w14:paraId="12521604" w14:textId="77777777" w:rsidR="009C1D47" w:rsidRPr="00F74C08" w:rsidRDefault="009C1D47" w:rsidP="009C1D47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0" w:type="auto"/>
            <w:vAlign w:val="center"/>
          </w:tcPr>
          <w:p w14:paraId="72235857" w14:textId="77777777" w:rsidR="009C1D47" w:rsidRPr="00F74C08" w:rsidRDefault="009C1D47" w:rsidP="009C1D47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865" w:type="dxa"/>
            <w:vAlign w:val="center"/>
          </w:tcPr>
          <w:p w14:paraId="5100E6FC" w14:textId="77777777" w:rsidR="009C1D47" w:rsidRPr="00F74C08" w:rsidRDefault="00356D65" w:rsidP="009C1D4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74C08">
              <w:rPr>
                <w:rFonts w:ascii="Times New Roman" w:hAnsi="Times New Roman"/>
                <w:sz w:val="28"/>
                <w:szCs w:val="28"/>
                <w:lang w:val="nl-NL"/>
              </w:rPr>
              <w:t>Số tin, bài viết:</w:t>
            </w:r>
          </w:p>
        </w:tc>
      </w:tr>
      <w:tr w:rsidR="009C1D47" w:rsidRPr="00F74C08" w14:paraId="604001F0" w14:textId="77777777" w:rsidTr="00BE05F6">
        <w:tc>
          <w:tcPr>
            <w:tcW w:w="3732" w:type="dxa"/>
            <w:vAlign w:val="center"/>
          </w:tcPr>
          <w:p w14:paraId="5BF0966A" w14:textId="77777777" w:rsidR="009C1D47" w:rsidRPr="00F74C08" w:rsidRDefault="009C1D47" w:rsidP="003473D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74C0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Xây dựng các </w:t>
            </w:r>
            <w:r w:rsidR="003473D4" w:rsidRPr="00F74C08">
              <w:rPr>
                <w:rFonts w:ascii="Times New Roman" w:hAnsi="Times New Roman"/>
                <w:sz w:val="28"/>
                <w:szCs w:val="28"/>
                <w:lang w:val="nl-NL"/>
              </w:rPr>
              <w:t>cụm panô, khẩu hiệu, treo băng - rôn</w:t>
            </w:r>
            <w:r w:rsidRPr="00F74C0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F74C08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</w:p>
        </w:tc>
        <w:tc>
          <w:tcPr>
            <w:tcW w:w="967" w:type="dxa"/>
            <w:vAlign w:val="center"/>
          </w:tcPr>
          <w:p w14:paraId="37C73DF2" w14:textId="77777777" w:rsidR="009C1D47" w:rsidRPr="00F74C08" w:rsidRDefault="009C1D47" w:rsidP="009C1D47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vAlign w:val="center"/>
          </w:tcPr>
          <w:p w14:paraId="71A033CB" w14:textId="77777777" w:rsidR="009C1D47" w:rsidRPr="00F74C08" w:rsidRDefault="009C1D47" w:rsidP="009C1D47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3865" w:type="dxa"/>
            <w:vAlign w:val="center"/>
          </w:tcPr>
          <w:p w14:paraId="29EFEC82" w14:textId="77777777" w:rsidR="009C1D47" w:rsidRPr="00F74C08" w:rsidRDefault="00356D65" w:rsidP="009C1D4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74C08">
              <w:rPr>
                <w:rFonts w:ascii="Times New Roman" w:hAnsi="Times New Roman"/>
                <w:sz w:val="28"/>
                <w:szCs w:val="28"/>
                <w:lang w:val="nl-NL"/>
              </w:rPr>
              <w:t>Số cụm pano</w:t>
            </w:r>
            <w:r w:rsidR="009C1D47" w:rsidRPr="00F74C0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:  </w:t>
            </w:r>
          </w:p>
          <w:p w14:paraId="7450F125" w14:textId="77777777" w:rsidR="009C1D47" w:rsidRPr="00F74C08" w:rsidRDefault="009C1D47" w:rsidP="009C1D4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74C0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Số khẩu hiệu, băng roll:  </w:t>
            </w:r>
          </w:p>
        </w:tc>
      </w:tr>
      <w:tr w:rsidR="009C1D47" w:rsidRPr="00F74C08" w14:paraId="6EBF7263" w14:textId="77777777" w:rsidTr="00BE05F6">
        <w:tc>
          <w:tcPr>
            <w:tcW w:w="3732" w:type="dxa"/>
            <w:vAlign w:val="center"/>
          </w:tcPr>
          <w:p w14:paraId="12974ACD" w14:textId="77777777" w:rsidR="009C1D47" w:rsidRPr="00F74C08" w:rsidRDefault="009C1D47" w:rsidP="003473D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74C0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Phân phát tranh gấp, tờ rơi, áp phích </w:t>
            </w:r>
          </w:p>
        </w:tc>
        <w:tc>
          <w:tcPr>
            <w:tcW w:w="967" w:type="dxa"/>
            <w:vAlign w:val="center"/>
          </w:tcPr>
          <w:p w14:paraId="511D628E" w14:textId="77777777" w:rsidR="009C1D47" w:rsidRPr="00F74C08" w:rsidRDefault="009C1D47" w:rsidP="009C1D47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vAlign w:val="center"/>
          </w:tcPr>
          <w:p w14:paraId="6F5AB162" w14:textId="77777777" w:rsidR="009C1D47" w:rsidRPr="00F74C08" w:rsidRDefault="009C1D47" w:rsidP="009C1D47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3865" w:type="dxa"/>
            <w:vAlign w:val="center"/>
          </w:tcPr>
          <w:p w14:paraId="0553E79A" w14:textId="77777777" w:rsidR="009C1D47" w:rsidRPr="00F74C08" w:rsidRDefault="004C562F" w:rsidP="009C1D4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74C08">
              <w:rPr>
                <w:rFonts w:ascii="Times New Roman" w:hAnsi="Times New Roman"/>
                <w:sz w:val="28"/>
                <w:szCs w:val="28"/>
                <w:lang w:val="nl-NL"/>
              </w:rPr>
              <w:t>Số tranh gấp, tờ rơi</w:t>
            </w:r>
            <w:r w:rsidR="009C1D47" w:rsidRPr="00F74C0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:  </w:t>
            </w:r>
          </w:p>
          <w:p w14:paraId="7EE8C11A" w14:textId="77777777" w:rsidR="009C1D47" w:rsidRPr="00F74C08" w:rsidRDefault="00356D65" w:rsidP="009C1D4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74C08">
              <w:rPr>
                <w:rFonts w:ascii="Times New Roman" w:hAnsi="Times New Roman"/>
                <w:sz w:val="28"/>
                <w:szCs w:val="28"/>
                <w:lang w:val="nl-NL"/>
              </w:rPr>
              <w:t>Số áp phích</w:t>
            </w:r>
            <w:r w:rsidR="009C1D47" w:rsidRPr="00F74C0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:           </w:t>
            </w:r>
          </w:p>
          <w:p w14:paraId="4245118F" w14:textId="77777777" w:rsidR="009C1D47" w:rsidRPr="00F74C08" w:rsidRDefault="004C562F" w:rsidP="009C1D4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74C0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Số sách mỏng: </w:t>
            </w:r>
            <w:r w:rsidR="009C1D47" w:rsidRPr="00F74C0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</w:t>
            </w:r>
          </w:p>
        </w:tc>
      </w:tr>
      <w:tr w:rsidR="009C1D47" w:rsidRPr="00F74C08" w14:paraId="6F49251F" w14:textId="77777777" w:rsidTr="00C2751F">
        <w:tc>
          <w:tcPr>
            <w:tcW w:w="9590" w:type="dxa"/>
            <w:gridSpan w:val="4"/>
            <w:vAlign w:val="center"/>
          </w:tcPr>
          <w:p w14:paraId="41943F31" w14:textId="77777777" w:rsidR="009C1D47" w:rsidRPr="00F74C08" w:rsidRDefault="009C1D47" w:rsidP="009C1D47">
            <w:pPr>
              <w:ind w:left="22" w:hanging="22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74C0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Khác (ghi rõ): </w:t>
            </w:r>
          </w:p>
        </w:tc>
      </w:tr>
    </w:tbl>
    <w:p w14:paraId="0951D5BD" w14:textId="77777777" w:rsidR="0041025C" w:rsidRPr="00F74C08" w:rsidRDefault="0041025C" w:rsidP="008A121B">
      <w:pPr>
        <w:rPr>
          <w:rFonts w:ascii="Times New Roman" w:hAnsi="Times New Roman"/>
          <w:i/>
          <w:sz w:val="28"/>
          <w:szCs w:val="28"/>
          <w:lang w:val="nl-NL"/>
        </w:rPr>
      </w:pPr>
      <w:r w:rsidRPr="00F74C08">
        <w:rPr>
          <w:rFonts w:ascii="Times New Roman" w:hAnsi="Times New Roman"/>
          <w:i/>
          <w:sz w:val="28"/>
          <w:szCs w:val="28"/>
          <w:lang w:val="nl-NL"/>
        </w:rPr>
        <w:t xml:space="preserve">1.2. </w:t>
      </w:r>
      <w:r w:rsidR="009C1D47" w:rsidRPr="00F74C08">
        <w:rPr>
          <w:rFonts w:ascii="Times New Roman" w:hAnsi="Times New Roman"/>
          <w:i/>
          <w:sz w:val="28"/>
          <w:szCs w:val="28"/>
          <w:lang w:val="nl-NL"/>
        </w:rPr>
        <w:t>Tổ chức các hoạt động truyền thông truyền thông trực tiếp</w:t>
      </w:r>
    </w:p>
    <w:tbl>
      <w:tblPr>
        <w:tblW w:w="959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7"/>
        <w:gridCol w:w="967"/>
        <w:gridCol w:w="1026"/>
        <w:gridCol w:w="3870"/>
      </w:tblGrid>
      <w:tr w:rsidR="009C1D47" w:rsidRPr="00F74C08" w14:paraId="30929BD5" w14:textId="77777777" w:rsidTr="001904F1">
        <w:tc>
          <w:tcPr>
            <w:tcW w:w="3753" w:type="dxa"/>
            <w:vAlign w:val="center"/>
          </w:tcPr>
          <w:p w14:paraId="23816F28" w14:textId="77777777" w:rsidR="009C1D47" w:rsidRPr="00F74C08" w:rsidRDefault="009C1D47" w:rsidP="009C1D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F74C0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Hình thức</w:t>
            </w:r>
          </w:p>
        </w:tc>
        <w:tc>
          <w:tcPr>
            <w:tcW w:w="971" w:type="dxa"/>
            <w:vAlign w:val="center"/>
          </w:tcPr>
          <w:p w14:paraId="37920D8D" w14:textId="77777777" w:rsidR="009C1D47" w:rsidRPr="00F74C08" w:rsidRDefault="009C1D47" w:rsidP="009C1D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F74C0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Có</w:t>
            </w:r>
          </w:p>
        </w:tc>
        <w:tc>
          <w:tcPr>
            <w:tcW w:w="0" w:type="auto"/>
            <w:vAlign w:val="center"/>
          </w:tcPr>
          <w:p w14:paraId="791EA0A7" w14:textId="77777777" w:rsidR="009C1D47" w:rsidRPr="00F74C08" w:rsidRDefault="009C1D47" w:rsidP="009C1D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F74C0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Không</w:t>
            </w:r>
          </w:p>
        </w:tc>
        <w:tc>
          <w:tcPr>
            <w:tcW w:w="3898" w:type="dxa"/>
            <w:vAlign w:val="center"/>
          </w:tcPr>
          <w:p w14:paraId="27061CFB" w14:textId="77777777" w:rsidR="009C1D47" w:rsidRPr="00F74C08" w:rsidRDefault="009C1D47" w:rsidP="009C1D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F74C0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Nếu có</w:t>
            </w:r>
          </w:p>
        </w:tc>
      </w:tr>
      <w:tr w:rsidR="009C1D47" w:rsidRPr="00F74C08" w14:paraId="3290328B" w14:textId="77777777" w:rsidTr="001904F1">
        <w:tc>
          <w:tcPr>
            <w:tcW w:w="3753" w:type="dxa"/>
            <w:vAlign w:val="center"/>
          </w:tcPr>
          <w:p w14:paraId="0370FB45" w14:textId="77777777" w:rsidR="009C1D47" w:rsidRPr="00F74C08" w:rsidRDefault="009C1D47" w:rsidP="001904F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74C0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Tiếp cận với cá nhân, </w:t>
            </w:r>
            <w:r w:rsidR="001904F1" w:rsidRPr="00F74C08">
              <w:rPr>
                <w:rFonts w:ascii="Times New Roman" w:hAnsi="Times New Roman"/>
                <w:sz w:val="28"/>
                <w:szCs w:val="28"/>
                <w:lang w:val="nl-NL"/>
              </w:rPr>
              <w:t>tổ chức</w:t>
            </w:r>
          </w:p>
        </w:tc>
        <w:tc>
          <w:tcPr>
            <w:tcW w:w="971" w:type="dxa"/>
            <w:vAlign w:val="center"/>
          </w:tcPr>
          <w:p w14:paraId="20644515" w14:textId="77777777" w:rsidR="009C1D47" w:rsidRPr="00F74C08" w:rsidRDefault="009C1D47" w:rsidP="009C1D47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vAlign w:val="center"/>
          </w:tcPr>
          <w:p w14:paraId="41BB0741" w14:textId="77777777" w:rsidR="009C1D47" w:rsidRPr="00F74C08" w:rsidRDefault="009C1D47" w:rsidP="009C1D47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3898" w:type="dxa"/>
            <w:vAlign w:val="center"/>
          </w:tcPr>
          <w:p w14:paraId="3F120D2C" w14:textId="77777777" w:rsidR="009C1D47" w:rsidRPr="00F74C08" w:rsidRDefault="009C1D47" w:rsidP="009C1D4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74C0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Số lượt người:   </w:t>
            </w:r>
          </w:p>
        </w:tc>
      </w:tr>
      <w:tr w:rsidR="009C1D47" w:rsidRPr="00F74C08" w14:paraId="5BD579DB" w14:textId="77777777" w:rsidTr="001904F1">
        <w:tc>
          <w:tcPr>
            <w:tcW w:w="3753" w:type="dxa"/>
            <w:vAlign w:val="center"/>
          </w:tcPr>
          <w:p w14:paraId="60EFC500" w14:textId="77777777" w:rsidR="009C1D47" w:rsidRPr="00F74C08" w:rsidRDefault="009C1D47" w:rsidP="001904F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74C0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Tuyên truyền lưu động </w:t>
            </w:r>
          </w:p>
        </w:tc>
        <w:tc>
          <w:tcPr>
            <w:tcW w:w="971" w:type="dxa"/>
            <w:vAlign w:val="center"/>
          </w:tcPr>
          <w:p w14:paraId="69658E47" w14:textId="77777777" w:rsidR="009C1D47" w:rsidRPr="00F74C08" w:rsidRDefault="009C1D47" w:rsidP="009C1D47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vAlign w:val="center"/>
          </w:tcPr>
          <w:p w14:paraId="78102E9A" w14:textId="77777777" w:rsidR="009C1D47" w:rsidRPr="00F74C08" w:rsidRDefault="009C1D47" w:rsidP="009C1D47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3898" w:type="dxa"/>
            <w:vAlign w:val="center"/>
          </w:tcPr>
          <w:p w14:paraId="1FD8D0F8" w14:textId="77777777" w:rsidR="009C1D47" w:rsidRPr="00F74C08" w:rsidRDefault="009C1D47" w:rsidP="009C1D4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74C0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Số lần: </w:t>
            </w:r>
          </w:p>
        </w:tc>
      </w:tr>
      <w:tr w:rsidR="009C1D47" w:rsidRPr="00F74C08" w14:paraId="0B2879D4" w14:textId="77777777" w:rsidTr="001904F1">
        <w:tc>
          <w:tcPr>
            <w:tcW w:w="3753" w:type="dxa"/>
            <w:vAlign w:val="center"/>
          </w:tcPr>
          <w:p w14:paraId="27B0B681" w14:textId="77777777" w:rsidR="009C1D47" w:rsidRPr="00F74C08" w:rsidRDefault="009C1D47" w:rsidP="001904F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74C0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Tổ chức </w:t>
            </w:r>
            <w:r w:rsidR="001904F1" w:rsidRPr="00F74C08">
              <w:rPr>
                <w:rFonts w:ascii="Times New Roman" w:hAnsi="Times New Roman"/>
                <w:sz w:val="28"/>
                <w:szCs w:val="28"/>
                <w:lang w:val="nl-NL"/>
              </w:rPr>
              <w:t>Hội nghị tuyên truyền</w:t>
            </w:r>
            <w:r w:rsidRPr="00F74C0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971" w:type="dxa"/>
            <w:vAlign w:val="center"/>
          </w:tcPr>
          <w:p w14:paraId="41563493" w14:textId="77777777" w:rsidR="009C1D47" w:rsidRPr="00F74C08" w:rsidRDefault="009C1D47" w:rsidP="009C1D47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vAlign w:val="center"/>
          </w:tcPr>
          <w:p w14:paraId="232BD0B5" w14:textId="77777777" w:rsidR="009C1D47" w:rsidRPr="00F74C08" w:rsidRDefault="009C1D47" w:rsidP="009C1D47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3898" w:type="dxa"/>
            <w:vAlign w:val="center"/>
          </w:tcPr>
          <w:p w14:paraId="62F27968" w14:textId="77777777" w:rsidR="009C1D47" w:rsidRPr="00F74C08" w:rsidRDefault="009C1D47" w:rsidP="009C1D4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74C0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Số lần: </w:t>
            </w:r>
          </w:p>
        </w:tc>
      </w:tr>
      <w:tr w:rsidR="009C1D47" w:rsidRPr="00F74C08" w14:paraId="004CFFC7" w14:textId="77777777" w:rsidTr="00C2751F">
        <w:tc>
          <w:tcPr>
            <w:tcW w:w="9590" w:type="dxa"/>
            <w:gridSpan w:val="4"/>
            <w:vAlign w:val="center"/>
          </w:tcPr>
          <w:p w14:paraId="2AD674D6" w14:textId="77777777" w:rsidR="009C1D47" w:rsidRPr="00F74C08" w:rsidRDefault="009C1D47" w:rsidP="008348A9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F74C0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Khác (ghi rõ) </w:t>
            </w:r>
          </w:p>
        </w:tc>
      </w:tr>
    </w:tbl>
    <w:p w14:paraId="1BF882F0" w14:textId="77777777" w:rsidR="009C1D47" w:rsidRPr="00F74C08" w:rsidRDefault="009C1D47" w:rsidP="009C1D47">
      <w:pPr>
        <w:rPr>
          <w:rFonts w:ascii="Times New Roman" w:hAnsi="Times New Roman"/>
          <w:i/>
          <w:sz w:val="28"/>
          <w:szCs w:val="28"/>
          <w:lang w:val="nl-NL"/>
        </w:rPr>
      </w:pPr>
      <w:r w:rsidRPr="00F74C08">
        <w:rPr>
          <w:rFonts w:ascii="Times New Roman" w:hAnsi="Times New Roman"/>
          <w:i/>
          <w:sz w:val="28"/>
          <w:szCs w:val="28"/>
          <w:lang w:val="nl-NL"/>
        </w:rPr>
        <w:t>1.</w:t>
      </w:r>
      <w:r w:rsidR="001904F1" w:rsidRPr="00F74C08">
        <w:rPr>
          <w:rFonts w:ascii="Times New Roman" w:hAnsi="Times New Roman"/>
          <w:i/>
          <w:sz w:val="28"/>
          <w:szCs w:val="28"/>
          <w:lang w:val="nl-NL"/>
        </w:rPr>
        <w:t>3</w:t>
      </w:r>
      <w:r w:rsidRPr="00F74C08">
        <w:rPr>
          <w:rFonts w:ascii="Times New Roman" w:hAnsi="Times New Roman"/>
          <w:i/>
          <w:sz w:val="28"/>
          <w:szCs w:val="28"/>
          <w:lang w:val="nl-NL"/>
        </w:rPr>
        <w:t>. Các hoạt động khác (ghi rõ)</w:t>
      </w:r>
    </w:p>
    <w:p w14:paraId="27C3E51D" w14:textId="77777777" w:rsidR="00BE05F6" w:rsidRPr="00E47F66" w:rsidRDefault="00E47F66" w:rsidP="00E47F66">
      <w:pPr>
        <w:ind w:left="120" w:hanging="120"/>
        <w:rPr>
          <w:rFonts w:ascii="Times New Roman" w:hAnsi="Times New Roman"/>
          <w:sz w:val="28"/>
          <w:szCs w:val="28"/>
          <w:lang w:val="nl-NL"/>
        </w:rPr>
      </w:pPr>
      <w:r w:rsidRPr="00E47F66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14:paraId="2B8D6423" w14:textId="1735A29B" w:rsidR="009C1D47" w:rsidRDefault="00FE22D0" w:rsidP="003854B6">
      <w:pPr>
        <w:spacing w:before="120"/>
        <w:rPr>
          <w:rFonts w:ascii="Times New Roman" w:hAnsi="Times New Roman"/>
          <w:b/>
          <w:sz w:val="28"/>
          <w:szCs w:val="28"/>
          <w:lang w:val="nl-NL"/>
        </w:rPr>
      </w:pPr>
      <w:r w:rsidRPr="00F74C08">
        <w:rPr>
          <w:rFonts w:ascii="Times New Roman" w:hAnsi="Times New Roman"/>
          <w:b/>
          <w:sz w:val="28"/>
          <w:szCs w:val="28"/>
          <w:lang w:val="nl-NL"/>
        </w:rPr>
        <w:t>2</w:t>
      </w:r>
      <w:r w:rsidR="009C1D47" w:rsidRPr="00F74C08">
        <w:rPr>
          <w:rFonts w:ascii="Times New Roman" w:hAnsi="Times New Roman"/>
          <w:b/>
          <w:sz w:val="28"/>
          <w:szCs w:val="28"/>
          <w:lang w:val="nl-NL"/>
        </w:rPr>
        <w:t xml:space="preserve">. </w:t>
      </w:r>
      <w:r w:rsidR="001904F1" w:rsidRPr="00F74C08">
        <w:rPr>
          <w:rFonts w:ascii="Times New Roman" w:hAnsi="Times New Roman"/>
          <w:b/>
          <w:sz w:val="28"/>
          <w:szCs w:val="28"/>
          <w:lang w:val="nl-NL"/>
        </w:rPr>
        <w:t xml:space="preserve">Kết quả triển khai các hoạt động theo Kế hoạch Tháng </w:t>
      </w:r>
      <w:r w:rsidR="00E47F66">
        <w:rPr>
          <w:rFonts w:ascii="Times New Roman" w:hAnsi="Times New Roman"/>
          <w:b/>
          <w:sz w:val="28"/>
          <w:szCs w:val="28"/>
          <w:lang w:val="nl-NL"/>
        </w:rPr>
        <w:t>hành động</w:t>
      </w:r>
    </w:p>
    <w:p w14:paraId="7FABD87D" w14:textId="3562CBBC" w:rsidR="0021316A" w:rsidRPr="0021316A" w:rsidRDefault="0021316A" w:rsidP="003854B6">
      <w:pPr>
        <w:spacing w:before="120"/>
        <w:rPr>
          <w:rFonts w:ascii="Times New Roman" w:hAnsi="Times New Roman"/>
          <w:bCs/>
          <w:sz w:val="28"/>
          <w:szCs w:val="28"/>
          <w:lang w:val="nl-NL"/>
        </w:rPr>
      </w:pPr>
      <w:r w:rsidRPr="0021316A">
        <w:rPr>
          <w:rFonts w:ascii="Times New Roman" w:hAnsi="Times New Roman"/>
          <w:bCs/>
          <w:sz w:val="28"/>
          <w:szCs w:val="28"/>
          <w:lang w:val="nl-NL"/>
        </w:rPr>
        <w:t>2.1. Nội dung 1</w:t>
      </w:r>
    </w:p>
    <w:p w14:paraId="2A2EC390" w14:textId="0B012D39" w:rsidR="0021316A" w:rsidRPr="0021316A" w:rsidRDefault="0021316A" w:rsidP="003854B6">
      <w:pPr>
        <w:spacing w:before="120"/>
        <w:rPr>
          <w:rFonts w:ascii="Times New Roman" w:hAnsi="Times New Roman"/>
          <w:bCs/>
          <w:sz w:val="28"/>
          <w:szCs w:val="28"/>
          <w:lang w:val="nl-NL"/>
        </w:rPr>
      </w:pPr>
      <w:r w:rsidRPr="0021316A">
        <w:rPr>
          <w:rFonts w:ascii="Times New Roman" w:hAnsi="Times New Roman"/>
          <w:bCs/>
          <w:sz w:val="28"/>
          <w:szCs w:val="28"/>
          <w:lang w:val="nl-NL"/>
        </w:rPr>
        <w:t>2.2. Nội dung 2</w:t>
      </w:r>
    </w:p>
    <w:p w14:paraId="47309FE0" w14:textId="1D6FD403" w:rsidR="0021316A" w:rsidRPr="0021316A" w:rsidRDefault="0021316A" w:rsidP="003854B6">
      <w:pPr>
        <w:spacing w:before="120"/>
        <w:rPr>
          <w:rFonts w:ascii="Times New Roman" w:hAnsi="Times New Roman"/>
          <w:bCs/>
          <w:sz w:val="28"/>
          <w:szCs w:val="28"/>
          <w:lang w:val="nl-NL"/>
        </w:rPr>
      </w:pPr>
      <w:r w:rsidRPr="0021316A">
        <w:rPr>
          <w:rFonts w:ascii="Times New Roman" w:hAnsi="Times New Roman"/>
          <w:bCs/>
          <w:sz w:val="28"/>
          <w:szCs w:val="28"/>
          <w:lang w:val="nl-NL"/>
        </w:rPr>
        <w:t>2.3. Nội dung 3</w:t>
      </w:r>
    </w:p>
    <w:p w14:paraId="66253355" w14:textId="03621655" w:rsidR="0021316A" w:rsidRDefault="0021316A" w:rsidP="003854B6">
      <w:pPr>
        <w:spacing w:before="120"/>
        <w:rPr>
          <w:rFonts w:ascii="Times New Roman" w:hAnsi="Times New Roman"/>
          <w:bCs/>
          <w:sz w:val="28"/>
          <w:szCs w:val="28"/>
          <w:lang w:val="nl-NL"/>
        </w:rPr>
      </w:pPr>
      <w:r w:rsidRPr="0021316A">
        <w:rPr>
          <w:rFonts w:ascii="Times New Roman" w:hAnsi="Times New Roman"/>
          <w:bCs/>
          <w:sz w:val="28"/>
          <w:szCs w:val="28"/>
          <w:lang w:val="nl-NL"/>
        </w:rPr>
        <w:t>2.4. Nội dung 4</w:t>
      </w:r>
    </w:p>
    <w:p w14:paraId="64FF70FA" w14:textId="77777777" w:rsidR="0021316A" w:rsidRPr="0021316A" w:rsidRDefault="0021316A" w:rsidP="003854B6">
      <w:pPr>
        <w:spacing w:before="120"/>
        <w:rPr>
          <w:rFonts w:ascii="Times New Roman" w:hAnsi="Times New Roman"/>
          <w:bCs/>
          <w:sz w:val="28"/>
          <w:szCs w:val="28"/>
          <w:lang w:val="nl-NL"/>
        </w:rPr>
      </w:pPr>
    </w:p>
    <w:p w14:paraId="60746620" w14:textId="77777777" w:rsidR="009C1D47" w:rsidRPr="00F74C08" w:rsidRDefault="009C1D47" w:rsidP="00E47F66">
      <w:pPr>
        <w:spacing w:before="120"/>
        <w:rPr>
          <w:rFonts w:ascii="Times New Roman" w:hAnsi="Times New Roman"/>
          <w:b/>
          <w:sz w:val="28"/>
          <w:szCs w:val="28"/>
          <w:lang w:val="nl-NL"/>
        </w:rPr>
      </w:pPr>
      <w:r w:rsidRPr="00F74C08">
        <w:rPr>
          <w:rFonts w:ascii="Times New Roman" w:hAnsi="Times New Roman"/>
          <w:b/>
          <w:sz w:val="28"/>
          <w:szCs w:val="28"/>
          <w:lang w:val="nl-NL"/>
        </w:rPr>
        <w:lastRenderedPageBreak/>
        <w:t>III. Đánh giá chung</w:t>
      </w:r>
      <w:r w:rsidR="00FE22D0" w:rsidRPr="00F74C08">
        <w:rPr>
          <w:rFonts w:ascii="Times New Roman" w:hAnsi="Times New Roman"/>
          <w:b/>
          <w:sz w:val="28"/>
          <w:szCs w:val="28"/>
          <w:lang w:val="nl-NL"/>
        </w:rPr>
        <w:t>:</w:t>
      </w:r>
    </w:p>
    <w:p w14:paraId="6C7EB689" w14:textId="77777777" w:rsidR="00FE0B75" w:rsidRPr="00F74C08" w:rsidRDefault="00FE22D0" w:rsidP="00F766D8">
      <w:pPr>
        <w:tabs>
          <w:tab w:val="left" w:pos="1300"/>
        </w:tabs>
        <w:spacing w:before="120"/>
        <w:rPr>
          <w:rFonts w:ascii="Times New Roman" w:hAnsi="Times New Roman"/>
          <w:sz w:val="28"/>
          <w:szCs w:val="28"/>
          <w:lang w:val="nl-NL"/>
        </w:rPr>
      </w:pPr>
      <w:r w:rsidRPr="00F74C08">
        <w:rPr>
          <w:rFonts w:ascii="Times New Roman" w:hAnsi="Times New Roman"/>
          <w:sz w:val="28"/>
          <w:szCs w:val="28"/>
          <w:lang w:val="nl-NL"/>
        </w:rPr>
        <w:t xml:space="preserve">1. </w:t>
      </w:r>
      <w:r w:rsidR="009C1D47" w:rsidRPr="00F74C08">
        <w:rPr>
          <w:rFonts w:ascii="Times New Roman" w:hAnsi="Times New Roman"/>
          <w:sz w:val="28"/>
          <w:szCs w:val="28"/>
          <w:lang w:val="nl-NL"/>
        </w:rPr>
        <w:t>Thuận lợi</w:t>
      </w:r>
      <w:r w:rsidRPr="00F74C08">
        <w:rPr>
          <w:rFonts w:ascii="Times New Roman" w:hAnsi="Times New Roman"/>
          <w:sz w:val="28"/>
          <w:szCs w:val="28"/>
          <w:lang w:val="nl-NL"/>
        </w:rPr>
        <w:t>:</w:t>
      </w:r>
      <w:r w:rsidR="009C1D47" w:rsidRPr="00F74C08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14:paraId="542D8899" w14:textId="77777777" w:rsidR="009C1D47" w:rsidRPr="00F74C08" w:rsidRDefault="009C1D47" w:rsidP="00FE22D0">
      <w:pPr>
        <w:tabs>
          <w:tab w:val="left" w:pos="1300"/>
        </w:tabs>
        <w:rPr>
          <w:rFonts w:ascii="Times New Roman" w:hAnsi="Times New Roman"/>
          <w:sz w:val="28"/>
          <w:szCs w:val="28"/>
          <w:lang w:val="nl-NL"/>
        </w:rPr>
      </w:pPr>
      <w:r w:rsidRPr="00F74C08">
        <w:rPr>
          <w:rFonts w:ascii="Times New Roman" w:hAnsi="Times New Roman"/>
          <w:sz w:val="28"/>
          <w:szCs w:val="28"/>
          <w:lang w:val="nl-NL"/>
        </w:rPr>
        <w:t>2. Khó khăn</w:t>
      </w:r>
      <w:r w:rsidR="00FE22D0" w:rsidRPr="00F74C08">
        <w:rPr>
          <w:rFonts w:ascii="Times New Roman" w:hAnsi="Times New Roman"/>
          <w:i/>
          <w:sz w:val="28"/>
          <w:szCs w:val="28"/>
          <w:lang w:val="nl-NL"/>
        </w:rPr>
        <w:t>:</w:t>
      </w:r>
    </w:p>
    <w:p w14:paraId="71DE45E6" w14:textId="77777777" w:rsidR="009C1D47" w:rsidRPr="00F74C08" w:rsidRDefault="009C1D47" w:rsidP="00F766D8">
      <w:pPr>
        <w:spacing w:before="120"/>
        <w:rPr>
          <w:rFonts w:ascii="Times New Roman" w:hAnsi="Times New Roman"/>
          <w:b/>
          <w:sz w:val="28"/>
          <w:szCs w:val="28"/>
          <w:lang w:val="nl-NL"/>
        </w:rPr>
      </w:pPr>
      <w:r w:rsidRPr="00F74C08">
        <w:rPr>
          <w:rFonts w:ascii="Times New Roman" w:hAnsi="Times New Roman"/>
          <w:b/>
          <w:sz w:val="28"/>
          <w:szCs w:val="28"/>
          <w:lang w:val="nl-NL"/>
        </w:rPr>
        <w:t>IV. Đề xuất, k</w:t>
      </w:r>
      <w:r w:rsidR="001904F1" w:rsidRPr="00F74C08">
        <w:rPr>
          <w:rFonts w:ascii="Times New Roman" w:hAnsi="Times New Roman"/>
          <w:b/>
          <w:sz w:val="28"/>
          <w:szCs w:val="28"/>
          <w:lang w:val="nl-NL"/>
        </w:rPr>
        <w:t>iến</w:t>
      </w:r>
      <w:r w:rsidRPr="00F74C08">
        <w:rPr>
          <w:rFonts w:ascii="Times New Roman" w:hAnsi="Times New Roman"/>
          <w:b/>
          <w:sz w:val="28"/>
          <w:szCs w:val="28"/>
          <w:lang w:val="nl-NL"/>
        </w:rPr>
        <w:t xml:space="preserve"> nghị</w:t>
      </w:r>
      <w:r w:rsidR="00FE22D0" w:rsidRPr="00F74C08">
        <w:rPr>
          <w:rFonts w:ascii="Times New Roman" w:hAnsi="Times New Roman"/>
          <w:b/>
          <w:sz w:val="28"/>
          <w:szCs w:val="28"/>
          <w:lang w:val="nl-NL"/>
        </w:rPr>
        <w:t>:</w:t>
      </w:r>
    </w:p>
    <w:p w14:paraId="772C6D1B" w14:textId="77777777" w:rsidR="008E092C" w:rsidRDefault="008E092C" w:rsidP="009C1D47">
      <w:pPr>
        <w:rPr>
          <w:rFonts w:ascii="Times New Roman" w:hAnsi="Times New Roman"/>
          <w:b/>
          <w:sz w:val="27"/>
          <w:szCs w:val="27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19"/>
        <w:gridCol w:w="5341"/>
      </w:tblGrid>
      <w:tr w:rsidR="008E092C" w:rsidRPr="00AB4027" w14:paraId="65639D47" w14:textId="77777777" w:rsidTr="00E60068">
        <w:trPr>
          <w:trHeight w:val="926"/>
        </w:trPr>
        <w:tc>
          <w:tcPr>
            <w:tcW w:w="4068" w:type="dxa"/>
            <w:shd w:val="clear" w:color="auto" w:fill="auto"/>
          </w:tcPr>
          <w:p w14:paraId="7E629C04" w14:textId="77777777" w:rsidR="008E092C" w:rsidRPr="00AB4027" w:rsidRDefault="008E092C" w:rsidP="009C1D47">
            <w:pPr>
              <w:rPr>
                <w:rFonts w:ascii="Times New Roman" w:hAnsi="Times New Roman"/>
                <w:b/>
                <w:i/>
                <w:lang w:val="nl-NL"/>
              </w:rPr>
            </w:pPr>
            <w:r w:rsidRPr="00AB4027">
              <w:rPr>
                <w:rFonts w:ascii="Times New Roman" w:hAnsi="Times New Roman"/>
                <w:b/>
                <w:i/>
                <w:lang w:val="nl-NL"/>
              </w:rPr>
              <w:t>N</w:t>
            </w:r>
            <w:r w:rsidRPr="00AB4027">
              <w:rPr>
                <w:rFonts w:ascii="Times New Roman" w:hAnsi="Times New Roman" w:hint="eastAsia"/>
                <w:b/>
                <w:i/>
                <w:lang w:val="nl-NL"/>
              </w:rPr>
              <w:t>ơ</w:t>
            </w:r>
            <w:r w:rsidRPr="00AB4027">
              <w:rPr>
                <w:rFonts w:ascii="Times New Roman" w:hAnsi="Times New Roman"/>
                <w:b/>
                <w:i/>
                <w:lang w:val="nl-NL"/>
              </w:rPr>
              <w:t>i nhận:</w:t>
            </w:r>
          </w:p>
          <w:p w14:paraId="2808455C" w14:textId="77777777" w:rsidR="00FA4BB6" w:rsidRPr="00AB4027" w:rsidRDefault="008E092C" w:rsidP="009C1D47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AB4027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- </w:t>
            </w:r>
            <w:r w:rsidRPr="00AB4027">
              <w:rPr>
                <w:rFonts w:ascii="Times New Roman" w:hAnsi="Times New Roman"/>
                <w:sz w:val="22"/>
                <w:szCs w:val="22"/>
                <w:lang w:val="nl-NL"/>
              </w:rPr>
              <w:t>Nh</w:t>
            </w:r>
            <w:r w:rsidRPr="00AB4027">
              <w:rPr>
                <w:rFonts w:ascii="Times New Roman" w:hAnsi="Times New Roman" w:hint="eastAsia"/>
                <w:sz w:val="22"/>
                <w:szCs w:val="22"/>
                <w:lang w:val="nl-NL"/>
              </w:rPr>
              <w:t>ư</w:t>
            </w:r>
            <w:r w:rsidRPr="00AB4027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trên;</w:t>
            </w:r>
          </w:p>
          <w:p w14:paraId="6059904B" w14:textId="77777777" w:rsidR="00160043" w:rsidRDefault="00FA4BB6" w:rsidP="009C1D47">
            <w:pPr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AB4027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- </w:t>
            </w:r>
            <w:r w:rsidR="008E092C" w:rsidRPr="00AB4027">
              <w:rPr>
                <w:rFonts w:ascii="Times New Roman" w:hAnsi="Times New Roman"/>
                <w:sz w:val="22"/>
                <w:szCs w:val="22"/>
                <w:lang w:val="nl-NL"/>
              </w:rPr>
              <w:t>L</w:t>
            </w:r>
            <w:r w:rsidR="008E092C" w:rsidRPr="00AB4027">
              <w:rPr>
                <w:rFonts w:ascii="Times New Roman" w:hAnsi="Times New Roman" w:hint="eastAsia"/>
                <w:sz w:val="22"/>
                <w:szCs w:val="22"/>
                <w:lang w:val="nl-NL"/>
              </w:rPr>
              <w:t>ư</w:t>
            </w:r>
            <w:r w:rsidR="008E092C" w:rsidRPr="00AB4027">
              <w:rPr>
                <w:rFonts w:ascii="Times New Roman" w:hAnsi="Times New Roman"/>
                <w:sz w:val="22"/>
                <w:szCs w:val="22"/>
                <w:lang w:val="nl-NL"/>
              </w:rPr>
              <w:t>u VT</w:t>
            </w:r>
            <w:r w:rsidR="008E092C" w:rsidRPr="00AB4027">
              <w:rPr>
                <w:rFonts w:ascii="Times New Roman" w:hAnsi="Times New Roman"/>
                <w:sz w:val="27"/>
                <w:szCs w:val="27"/>
                <w:lang w:val="nl-NL"/>
              </w:rPr>
              <w:t>.</w:t>
            </w:r>
          </w:p>
          <w:p w14:paraId="67017E16" w14:textId="77777777" w:rsidR="00E60068" w:rsidRPr="00E60068" w:rsidRDefault="00E60068" w:rsidP="009C1D47">
            <w:pPr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5400" w:type="dxa"/>
            <w:shd w:val="clear" w:color="auto" w:fill="auto"/>
          </w:tcPr>
          <w:p w14:paraId="3F4F00F6" w14:textId="77777777" w:rsidR="008E092C" w:rsidRPr="00F74C08" w:rsidRDefault="008E092C" w:rsidP="00AB4027">
            <w:pPr>
              <w:jc w:val="center"/>
              <w:rPr>
                <w:rFonts w:ascii="Times New Roman" w:hAnsi="Times New Roman"/>
                <w:b/>
                <w:sz w:val="28"/>
                <w:szCs w:val="26"/>
                <w:lang w:val="nl-NL"/>
              </w:rPr>
            </w:pPr>
            <w:r w:rsidRPr="00F74C08">
              <w:rPr>
                <w:rFonts w:ascii="Times New Roman" w:hAnsi="Times New Roman"/>
                <w:b/>
                <w:sz w:val="28"/>
                <w:szCs w:val="26"/>
                <w:lang w:val="nl-NL"/>
              </w:rPr>
              <w:t>THỦ TRƯỞNG ĐƠN VỊ</w:t>
            </w:r>
          </w:p>
          <w:p w14:paraId="54E4B794" w14:textId="77777777" w:rsidR="008E092C" w:rsidRPr="00AB4027" w:rsidRDefault="008E092C" w:rsidP="00AB4027">
            <w:pPr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F74C08">
              <w:rPr>
                <w:rFonts w:ascii="Times New Roman" w:hAnsi="Times New Roman"/>
                <w:sz w:val="28"/>
                <w:szCs w:val="26"/>
                <w:lang w:val="nl-NL"/>
              </w:rPr>
              <w:t>(ký tên</w:t>
            </w:r>
            <w:r w:rsidR="00CB24A1" w:rsidRPr="00F74C08">
              <w:rPr>
                <w:rFonts w:ascii="Times New Roman" w:hAnsi="Times New Roman"/>
                <w:sz w:val="28"/>
                <w:szCs w:val="26"/>
                <w:lang w:val="nl-NL"/>
              </w:rPr>
              <w:t>,</w:t>
            </w:r>
            <w:r w:rsidRPr="00F74C08">
              <w:rPr>
                <w:rFonts w:ascii="Times New Roman" w:hAnsi="Times New Roman"/>
                <w:sz w:val="28"/>
                <w:szCs w:val="26"/>
                <w:lang w:val="nl-NL"/>
              </w:rPr>
              <w:t xml:space="preserve"> đóng dấu)</w:t>
            </w:r>
          </w:p>
        </w:tc>
      </w:tr>
    </w:tbl>
    <w:p w14:paraId="399597F1" w14:textId="77777777" w:rsidR="00E60068" w:rsidRDefault="009C1D47" w:rsidP="006432CE">
      <w:pPr>
        <w:jc w:val="both"/>
        <w:rPr>
          <w:rFonts w:ascii="Times New Roman" w:hAnsi="Times New Roman"/>
          <w:sz w:val="27"/>
          <w:szCs w:val="27"/>
          <w:lang w:val="nl-NL"/>
        </w:rPr>
      </w:pPr>
      <w:r w:rsidRPr="00FE0B75">
        <w:rPr>
          <w:rFonts w:ascii="Times New Roman" w:hAnsi="Times New Roman"/>
          <w:sz w:val="27"/>
          <w:szCs w:val="27"/>
          <w:lang w:val="nl-NL"/>
        </w:rPr>
        <w:tab/>
      </w:r>
      <w:r w:rsidRPr="00FE0B75">
        <w:rPr>
          <w:rFonts w:ascii="Times New Roman" w:hAnsi="Times New Roman"/>
          <w:sz w:val="27"/>
          <w:szCs w:val="27"/>
          <w:lang w:val="nl-NL"/>
        </w:rPr>
        <w:tab/>
        <w:t xml:space="preserve">                                                                                                        </w:t>
      </w:r>
      <w:r w:rsidR="008E092C">
        <w:rPr>
          <w:rFonts w:ascii="Times New Roman" w:hAnsi="Times New Roman"/>
          <w:sz w:val="27"/>
          <w:szCs w:val="27"/>
          <w:lang w:val="nl-NL"/>
        </w:rPr>
        <w:t xml:space="preserve">                      </w:t>
      </w:r>
    </w:p>
    <w:p w14:paraId="3AF2C8A6" w14:textId="77777777" w:rsidR="009C1D47" w:rsidRDefault="009C1D47" w:rsidP="004531D4">
      <w:pPr>
        <w:pStyle w:val="NormalWeb"/>
        <w:shd w:val="clear" w:color="auto" w:fill="FFFFFF"/>
        <w:spacing w:before="60" w:after="60" w:line="240" w:lineRule="auto"/>
        <w:rPr>
          <w:rFonts w:eastAsia="Times New Roman"/>
          <w:sz w:val="28"/>
          <w:szCs w:val="28"/>
          <w:lang w:val="nl-NL" w:eastAsia="en-US"/>
        </w:rPr>
      </w:pPr>
    </w:p>
    <w:sectPr w:rsidR="009C1D47" w:rsidSect="00E60068">
      <w:footerReference w:type="default" r:id="rId8"/>
      <w:pgSz w:w="11907" w:h="16840" w:code="9"/>
      <w:pgMar w:top="1080" w:right="1107" w:bottom="810" w:left="1440" w:header="709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2C696" w14:textId="77777777" w:rsidR="00887F74" w:rsidRDefault="00887F74">
      <w:r>
        <w:separator/>
      </w:r>
    </w:p>
  </w:endnote>
  <w:endnote w:type="continuationSeparator" w:id="0">
    <w:p w14:paraId="01451BCF" w14:textId="77777777" w:rsidR="00887F74" w:rsidRDefault="0088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B77E2" w14:textId="77777777" w:rsidR="009C1D47" w:rsidRDefault="009C1D47" w:rsidP="00131502">
    <w:pPr>
      <w:pStyle w:val="Footer"/>
      <w:tabs>
        <w:tab w:val="clear" w:pos="4320"/>
        <w:tab w:val="clear" w:pos="8640"/>
        <w:tab w:val="left" w:pos="1907"/>
        <w:tab w:val="left" w:pos="3570"/>
      </w:tabs>
      <w:rPr>
        <w:rStyle w:val="PageNumber"/>
        <w:rFonts w:ascii="Times New Roman" w:hAnsi="Times New Roman"/>
        <w:sz w:val="26"/>
        <w:szCs w:val="26"/>
        <w:lang w:val="en-US"/>
      </w:rPr>
    </w:pPr>
    <w:r>
      <w:rPr>
        <w:rStyle w:val="PageNumber"/>
        <w:rFonts w:ascii="Times New Roman" w:hAnsi="Times New Roman"/>
        <w:sz w:val="26"/>
        <w:szCs w:val="26"/>
        <w:lang w:val="en-US"/>
      </w:rPr>
      <w:tab/>
    </w:r>
    <w:r w:rsidR="00131502">
      <w:rPr>
        <w:rStyle w:val="PageNumber"/>
        <w:rFonts w:ascii="Times New Roman" w:hAnsi="Times New Roman"/>
        <w:sz w:val="26"/>
        <w:szCs w:val="26"/>
        <w:lang w:val="en-US"/>
      </w:rPr>
      <w:tab/>
    </w:r>
  </w:p>
  <w:p w14:paraId="76A2F70F" w14:textId="77777777" w:rsidR="009C1D47" w:rsidRPr="00454302" w:rsidRDefault="009C1D47" w:rsidP="00FA0B82">
    <w:pPr>
      <w:pStyle w:val="Footer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B139C" w14:textId="77777777" w:rsidR="00887F74" w:rsidRDefault="00887F74">
      <w:r>
        <w:separator/>
      </w:r>
    </w:p>
  </w:footnote>
  <w:footnote w:type="continuationSeparator" w:id="0">
    <w:p w14:paraId="706F6904" w14:textId="77777777" w:rsidR="00887F74" w:rsidRDefault="00887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008A6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29AF59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35F0BDB"/>
    <w:multiLevelType w:val="hybridMultilevel"/>
    <w:tmpl w:val="0E6CC40C"/>
    <w:lvl w:ilvl="0" w:tplc="2E00379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C87969"/>
    <w:multiLevelType w:val="hybridMultilevel"/>
    <w:tmpl w:val="21A05ED4"/>
    <w:lvl w:ilvl="0" w:tplc="589A9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718B6"/>
    <w:multiLevelType w:val="hybridMultilevel"/>
    <w:tmpl w:val="7E18CCC6"/>
    <w:lvl w:ilvl="0" w:tplc="5A96B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D028D"/>
    <w:multiLevelType w:val="hybridMultilevel"/>
    <w:tmpl w:val="F5F42BA4"/>
    <w:lvl w:ilvl="0" w:tplc="5A96B28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16DB756E"/>
    <w:multiLevelType w:val="hybridMultilevel"/>
    <w:tmpl w:val="91E6A998"/>
    <w:lvl w:ilvl="0" w:tplc="5A96B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4490C"/>
    <w:multiLevelType w:val="hybridMultilevel"/>
    <w:tmpl w:val="1E44A05C"/>
    <w:lvl w:ilvl="0" w:tplc="5A96B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33F80"/>
    <w:multiLevelType w:val="hybridMultilevel"/>
    <w:tmpl w:val="3FBC6F3A"/>
    <w:lvl w:ilvl="0" w:tplc="0409000D">
      <w:start w:val="1"/>
      <w:numFmt w:val="bullet"/>
      <w:lvlText w:val=""/>
      <w:lvlJc w:val="left"/>
      <w:pPr>
        <w:ind w:left="329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57" w:hanging="360"/>
      </w:pPr>
      <w:rPr>
        <w:rFonts w:ascii="Wingdings" w:hAnsi="Wingdings" w:hint="default"/>
      </w:rPr>
    </w:lvl>
  </w:abstractNum>
  <w:abstractNum w:abstractNumId="9" w15:restartNumberingAfterBreak="0">
    <w:nsid w:val="17F0075F"/>
    <w:multiLevelType w:val="hybridMultilevel"/>
    <w:tmpl w:val="F7BEBBDC"/>
    <w:lvl w:ilvl="0" w:tplc="5A96B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F5DC2"/>
    <w:multiLevelType w:val="hybridMultilevel"/>
    <w:tmpl w:val="4948A1A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15284"/>
    <w:multiLevelType w:val="hybridMultilevel"/>
    <w:tmpl w:val="98B6242A"/>
    <w:lvl w:ilvl="0" w:tplc="5A96B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E71E2"/>
    <w:multiLevelType w:val="hybridMultilevel"/>
    <w:tmpl w:val="578E70E4"/>
    <w:lvl w:ilvl="0" w:tplc="5A96B28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7260FB"/>
    <w:multiLevelType w:val="hybridMultilevel"/>
    <w:tmpl w:val="9A46DEA8"/>
    <w:lvl w:ilvl="0" w:tplc="5A96B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7504C"/>
    <w:multiLevelType w:val="hybridMultilevel"/>
    <w:tmpl w:val="64AC8316"/>
    <w:lvl w:ilvl="0" w:tplc="5A96B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A5103"/>
    <w:multiLevelType w:val="multilevel"/>
    <w:tmpl w:val="00E6B5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29"/>
      <w:numFmt w:val="bullet"/>
      <w:lvlText w:val="+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0B343D"/>
    <w:multiLevelType w:val="hybridMultilevel"/>
    <w:tmpl w:val="94C85F06"/>
    <w:lvl w:ilvl="0" w:tplc="90DCD5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143CB"/>
    <w:multiLevelType w:val="hybridMultilevel"/>
    <w:tmpl w:val="FA986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D12CB"/>
    <w:multiLevelType w:val="hybridMultilevel"/>
    <w:tmpl w:val="4E0A3A22"/>
    <w:lvl w:ilvl="0" w:tplc="5A96B28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2435276"/>
    <w:multiLevelType w:val="hybridMultilevel"/>
    <w:tmpl w:val="93A4628A"/>
    <w:lvl w:ilvl="0" w:tplc="5A96B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31068"/>
    <w:multiLevelType w:val="hybridMultilevel"/>
    <w:tmpl w:val="261C8E40"/>
    <w:lvl w:ilvl="0" w:tplc="5A96B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223B5"/>
    <w:multiLevelType w:val="hybridMultilevel"/>
    <w:tmpl w:val="3FF4BE22"/>
    <w:lvl w:ilvl="0" w:tplc="5A96B28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575E6E"/>
    <w:multiLevelType w:val="hybridMultilevel"/>
    <w:tmpl w:val="4F76C0DE"/>
    <w:lvl w:ilvl="0" w:tplc="90DCD588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4F1A589E"/>
    <w:multiLevelType w:val="hybridMultilevel"/>
    <w:tmpl w:val="D9C4B580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D649C"/>
    <w:multiLevelType w:val="hybridMultilevel"/>
    <w:tmpl w:val="11C879CA"/>
    <w:lvl w:ilvl="0" w:tplc="5A96B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A2651"/>
    <w:multiLevelType w:val="hybridMultilevel"/>
    <w:tmpl w:val="5F92F5C8"/>
    <w:lvl w:ilvl="0" w:tplc="042A000F">
      <w:start w:val="1"/>
      <w:numFmt w:val="decimal"/>
      <w:lvlText w:val="%1."/>
      <w:lvlJc w:val="left"/>
      <w:pPr>
        <w:ind w:left="1080" w:hanging="360"/>
      </w:p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3F259E"/>
    <w:multiLevelType w:val="hybridMultilevel"/>
    <w:tmpl w:val="D24EA6F0"/>
    <w:lvl w:ilvl="0" w:tplc="5A96B28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67D10AC"/>
    <w:multiLevelType w:val="hybridMultilevel"/>
    <w:tmpl w:val="903279D8"/>
    <w:lvl w:ilvl="0" w:tplc="5A96B28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2A1463"/>
    <w:multiLevelType w:val="hybridMultilevel"/>
    <w:tmpl w:val="966E958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10C58"/>
    <w:multiLevelType w:val="hybridMultilevel"/>
    <w:tmpl w:val="714CD110"/>
    <w:lvl w:ilvl="0" w:tplc="5A96B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B69BA"/>
    <w:multiLevelType w:val="hybridMultilevel"/>
    <w:tmpl w:val="AF7801D6"/>
    <w:lvl w:ilvl="0" w:tplc="5A96B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45D03"/>
    <w:multiLevelType w:val="hybridMultilevel"/>
    <w:tmpl w:val="EDA6B784"/>
    <w:lvl w:ilvl="0" w:tplc="5A96B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0580E"/>
    <w:multiLevelType w:val="hybridMultilevel"/>
    <w:tmpl w:val="8034C9AC"/>
    <w:lvl w:ilvl="0" w:tplc="AE56B83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054C4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4320E"/>
    <w:multiLevelType w:val="hybridMultilevel"/>
    <w:tmpl w:val="E4D2C79C"/>
    <w:lvl w:ilvl="0" w:tplc="5A96B28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7E196944"/>
    <w:multiLevelType w:val="multilevel"/>
    <w:tmpl w:val="AFE8C45E"/>
    <w:lvl w:ilvl="0">
      <w:start w:val="1"/>
      <w:numFmt w:val="upperRoman"/>
      <w:lvlText w:val="%1."/>
      <w:lvlJc w:val="left"/>
      <w:pPr>
        <w:tabs>
          <w:tab w:val="num" w:pos="980"/>
        </w:tabs>
        <w:ind w:left="980" w:hanging="72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H" w:eastAsia="Times New Roman" w:hAnsi=".VnTimeH" w:hint="default"/>
      </w:rPr>
    </w:lvl>
    <w:lvl w:ilvl="2">
      <w:start w:val="29"/>
      <w:numFmt w:val="bullet"/>
      <w:lvlText w:val="+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sz w:val="26"/>
      </w:rPr>
    </w:lvl>
    <w:lvl w:ilvl="3">
      <w:start w:val="29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E3A5B45"/>
    <w:multiLevelType w:val="multilevel"/>
    <w:tmpl w:val="55D429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6" w15:restartNumberingAfterBreak="0">
    <w:nsid w:val="7F437DB3"/>
    <w:multiLevelType w:val="hybridMultilevel"/>
    <w:tmpl w:val="41549B0C"/>
    <w:lvl w:ilvl="0" w:tplc="5A96B28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FA40A05"/>
    <w:multiLevelType w:val="multilevel"/>
    <w:tmpl w:val="01767930"/>
    <w:lvl w:ilvl="0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4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5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ing6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823470069">
    <w:abstractNumId w:val="8"/>
  </w:num>
  <w:num w:numId="2" w16cid:durableId="179320330">
    <w:abstractNumId w:val="22"/>
  </w:num>
  <w:num w:numId="3" w16cid:durableId="644354885">
    <w:abstractNumId w:val="0"/>
  </w:num>
  <w:num w:numId="4" w16cid:durableId="1615936595">
    <w:abstractNumId w:val="37"/>
  </w:num>
  <w:num w:numId="5" w16cid:durableId="1098141818">
    <w:abstractNumId w:val="32"/>
  </w:num>
  <w:num w:numId="6" w16cid:durableId="431169515">
    <w:abstractNumId w:val="1"/>
  </w:num>
  <w:num w:numId="7" w16cid:durableId="85077762">
    <w:abstractNumId w:val="15"/>
  </w:num>
  <w:num w:numId="8" w16cid:durableId="1012219395">
    <w:abstractNumId w:val="34"/>
  </w:num>
  <w:num w:numId="9" w16cid:durableId="54820473">
    <w:abstractNumId w:val="3"/>
  </w:num>
  <w:num w:numId="10" w16cid:durableId="1969236280">
    <w:abstractNumId w:val="16"/>
  </w:num>
  <w:num w:numId="11" w16cid:durableId="1349212124">
    <w:abstractNumId w:val="13"/>
  </w:num>
  <w:num w:numId="12" w16cid:durableId="1391348270">
    <w:abstractNumId w:val="31"/>
  </w:num>
  <w:num w:numId="13" w16cid:durableId="674066193">
    <w:abstractNumId w:val="25"/>
  </w:num>
  <w:num w:numId="14" w16cid:durableId="974530089">
    <w:abstractNumId w:val="18"/>
  </w:num>
  <w:num w:numId="15" w16cid:durableId="877593214">
    <w:abstractNumId w:val="23"/>
  </w:num>
  <w:num w:numId="16" w16cid:durableId="1177766280">
    <w:abstractNumId w:val="4"/>
  </w:num>
  <w:num w:numId="17" w16cid:durableId="1968660320">
    <w:abstractNumId w:val="20"/>
  </w:num>
  <w:num w:numId="18" w16cid:durableId="207227997">
    <w:abstractNumId w:val="30"/>
  </w:num>
  <w:num w:numId="19" w16cid:durableId="1129280753">
    <w:abstractNumId w:val="9"/>
  </w:num>
  <w:num w:numId="20" w16cid:durableId="1085496266">
    <w:abstractNumId w:val="14"/>
  </w:num>
  <w:num w:numId="21" w16cid:durableId="1867913346">
    <w:abstractNumId w:val="29"/>
  </w:num>
  <w:num w:numId="22" w16cid:durableId="1219852559">
    <w:abstractNumId w:val="21"/>
  </w:num>
  <w:num w:numId="23" w16cid:durableId="706106187">
    <w:abstractNumId w:val="6"/>
  </w:num>
  <w:num w:numId="24" w16cid:durableId="119734842">
    <w:abstractNumId w:val="19"/>
  </w:num>
  <w:num w:numId="25" w16cid:durableId="1658338414">
    <w:abstractNumId w:val="10"/>
  </w:num>
  <w:num w:numId="26" w16cid:durableId="1491100553">
    <w:abstractNumId w:val="11"/>
  </w:num>
  <w:num w:numId="27" w16cid:durableId="1833912385">
    <w:abstractNumId w:val="12"/>
  </w:num>
  <w:num w:numId="28" w16cid:durableId="1663704076">
    <w:abstractNumId w:val="36"/>
  </w:num>
  <w:num w:numId="29" w16cid:durableId="456685313">
    <w:abstractNumId w:val="27"/>
  </w:num>
  <w:num w:numId="30" w16cid:durableId="1809935190">
    <w:abstractNumId w:val="24"/>
  </w:num>
  <w:num w:numId="31" w16cid:durableId="2065639979">
    <w:abstractNumId w:val="5"/>
  </w:num>
  <w:num w:numId="32" w16cid:durableId="1157918102">
    <w:abstractNumId w:val="26"/>
  </w:num>
  <w:num w:numId="33" w16cid:durableId="1759793074">
    <w:abstractNumId w:val="28"/>
  </w:num>
  <w:num w:numId="34" w16cid:durableId="1945184546">
    <w:abstractNumId w:val="7"/>
  </w:num>
  <w:num w:numId="35" w16cid:durableId="1736665363">
    <w:abstractNumId w:val="33"/>
  </w:num>
  <w:num w:numId="36" w16cid:durableId="1941834074">
    <w:abstractNumId w:val="2"/>
  </w:num>
  <w:num w:numId="37" w16cid:durableId="234979158">
    <w:abstractNumId w:val="17"/>
  </w:num>
  <w:num w:numId="38" w16cid:durableId="738095472">
    <w:abstractNumId w:val="3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44"/>
    <w:rsid w:val="00000324"/>
    <w:rsid w:val="0000129C"/>
    <w:rsid w:val="0000139C"/>
    <w:rsid w:val="00001D33"/>
    <w:rsid w:val="000024E5"/>
    <w:rsid w:val="000029DD"/>
    <w:rsid w:val="00002CE3"/>
    <w:rsid w:val="000036E8"/>
    <w:rsid w:val="0000642E"/>
    <w:rsid w:val="000104AE"/>
    <w:rsid w:val="000115AE"/>
    <w:rsid w:val="00011845"/>
    <w:rsid w:val="0001286D"/>
    <w:rsid w:val="00012FDC"/>
    <w:rsid w:val="00013E24"/>
    <w:rsid w:val="00014BA0"/>
    <w:rsid w:val="000161D3"/>
    <w:rsid w:val="000204A6"/>
    <w:rsid w:val="000215F8"/>
    <w:rsid w:val="000232AB"/>
    <w:rsid w:val="0002347D"/>
    <w:rsid w:val="00024575"/>
    <w:rsid w:val="000258D9"/>
    <w:rsid w:val="00026D34"/>
    <w:rsid w:val="0002770B"/>
    <w:rsid w:val="000323B8"/>
    <w:rsid w:val="000335D3"/>
    <w:rsid w:val="00034236"/>
    <w:rsid w:val="0003453C"/>
    <w:rsid w:val="00035D4F"/>
    <w:rsid w:val="000360FD"/>
    <w:rsid w:val="000373D3"/>
    <w:rsid w:val="00040C7A"/>
    <w:rsid w:val="00040ED0"/>
    <w:rsid w:val="00041AD6"/>
    <w:rsid w:val="00042390"/>
    <w:rsid w:val="0004395A"/>
    <w:rsid w:val="00044D5F"/>
    <w:rsid w:val="00045052"/>
    <w:rsid w:val="000451AB"/>
    <w:rsid w:val="00046489"/>
    <w:rsid w:val="00050539"/>
    <w:rsid w:val="000518B8"/>
    <w:rsid w:val="00052BC3"/>
    <w:rsid w:val="00053A8A"/>
    <w:rsid w:val="00054E98"/>
    <w:rsid w:val="00055CF6"/>
    <w:rsid w:val="000572CB"/>
    <w:rsid w:val="00057835"/>
    <w:rsid w:val="00061E17"/>
    <w:rsid w:val="00062539"/>
    <w:rsid w:val="0006293D"/>
    <w:rsid w:val="00062E0B"/>
    <w:rsid w:val="00062F9B"/>
    <w:rsid w:val="000648B4"/>
    <w:rsid w:val="000659F7"/>
    <w:rsid w:val="00066F51"/>
    <w:rsid w:val="00067D8F"/>
    <w:rsid w:val="00067E03"/>
    <w:rsid w:val="00070A81"/>
    <w:rsid w:val="00070E0C"/>
    <w:rsid w:val="000711D1"/>
    <w:rsid w:val="0007218B"/>
    <w:rsid w:val="00073683"/>
    <w:rsid w:val="0007460E"/>
    <w:rsid w:val="00077001"/>
    <w:rsid w:val="00080329"/>
    <w:rsid w:val="000818B5"/>
    <w:rsid w:val="00081A73"/>
    <w:rsid w:val="0008456E"/>
    <w:rsid w:val="0008591D"/>
    <w:rsid w:val="00085B3A"/>
    <w:rsid w:val="00086863"/>
    <w:rsid w:val="0008732A"/>
    <w:rsid w:val="000907D8"/>
    <w:rsid w:val="00091ACB"/>
    <w:rsid w:val="00092985"/>
    <w:rsid w:val="00092FAF"/>
    <w:rsid w:val="00094C33"/>
    <w:rsid w:val="0009741E"/>
    <w:rsid w:val="0009784A"/>
    <w:rsid w:val="000A122A"/>
    <w:rsid w:val="000A26F6"/>
    <w:rsid w:val="000A61B4"/>
    <w:rsid w:val="000A6523"/>
    <w:rsid w:val="000B0F20"/>
    <w:rsid w:val="000B34B1"/>
    <w:rsid w:val="000B57D8"/>
    <w:rsid w:val="000B62CC"/>
    <w:rsid w:val="000B7CE8"/>
    <w:rsid w:val="000C0888"/>
    <w:rsid w:val="000C0A98"/>
    <w:rsid w:val="000C0E87"/>
    <w:rsid w:val="000C338C"/>
    <w:rsid w:val="000C38A0"/>
    <w:rsid w:val="000C51D8"/>
    <w:rsid w:val="000C528A"/>
    <w:rsid w:val="000C5C2F"/>
    <w:rsid w:val="000C6147"/>
    <w:rsid w:val="000D25BE"/>
    <w:rsid w:val="000D38E8"/>
    <w:rsid w:val="000D4959"/>
    <w:rsid w:val="000D4B21"/>
    <w:rsid w:val="000D4E90"/>
    <w:rsid w:val="000D5C4E"/>
    <w:rsid w:val="000D5EA0"/>
    <w:rsid w:val="000D5FFD"/>
    <w:rsid w:val="000D67A4"/>
    <w:rsid w:val="000D6D56"/>
    <w:rsid w:val="000D77D3"/>
    <w:rsid w:val="000D7F6B"/>
    <w:rsid w:val="000E0417"/>
    <w:rsid w:val="000E0B27"/>
    <w:rsid w:val="000E11B7"/>
    <w:rsid w:val="000E13E6"/>
    <w:rsid w:val="000E273C"/>
    <w:rsid w:val="000E2CB0"/>
    <w:rsid w:val="000E2D6D"/>
    <w:rsid w:val="000E37E3"/>
    <w:rsid w:val="000E4D61"/>
    <w:rsid w:val="000E608D"/>
    <w:rsid w:val="000E7CD0"/>
    <w:rsid w:val="000F0458"/>
    <w:rsid w:val="000F0B22"/>
    <w:rsid w:val="000F2420"/>
    <w:rsid w:val="000F2DD1"/>
    <w:rsid w:val="000F3D1B"/>
    <w:rsid w:val="000F627B"/>
    <w:rsid w:val="00100346"/>
    <w:rsid w:val="001007EC"/>
    <w:rsid w:val="00100948"/>
    <w:rsid w:val="0010167F"/>
    <w:rsid w:val="00103216"/>
    <w:rsid w:val="001057D3"/>
    <w:rsid w:val="0010625E"/>
    <w:rsid w:val="001064DB"/>
    <w:rsid w:val="00106524"/>
    <w:rsid w:val="0010656B"/>
    <w:rsid w:val="0010798B"/>
    <w:rsid w:val="001101F9"/>
    <w:rsid w:val="001109E7"/>
    <w:rsid w:val="0011190B"/>
    <w:rsid w:val="00111C4E"/>
    <w:rsid w:val="001138BA"/>
    <w:rsid w:val="0011409E"/>
    <w:rsid w:val="001145BB"/>
    <w:rsid w:val="00114696"/>
    <w:rsid w:val="001154C8"/>
    <w:rsid w:val="00116189"/>
    <w:rsid w:val="001162B3"/>
    <w:rsid w:val="001219CC"/>
    <w:rsid w:val="00121D8C"/>
    <w:rsid w:val="00122D3F"/>
    <w:rsid w:val="00124E00"/>
    <w:rsid w:val="00125C68"/>
    <w:rsid w:val="00127365"/>
    <w:rsid w:val="0012741C"/>
    <w:rsid w:val="00127695"/>
    <w:rsid w:val="00131502"/>
    <w:rsid w:val="00131BC3"/>
    <w:rsid w:val="00132229"/>
    <w:rsid w:val="00132EA8"/>
    <w:rsid w:val="00133366"/>
    <w:rsid w:val="001362E1"/>
    <w:rsid w:val="001406B4"/>
    <w:rsid w:val="0014132F"/>
    <w:rsid w:val="0014156F"/>
    <w:rsid w:val="00142121"/>
    <w:rsid w:val="001437CF"/>
    <w:rsid w:val="00144376"/>
    <w:rsid w:val="00145095"/>
    <w:rsid w:val="00146DB3"/>
    <w:rsid w:val="00146E8C"/>
    <w:rsid w:val="00147101"/>
    <w:rsid w:val="00147F59"/>
    <w:rsid w:val="00150550"/>
    <w:rsid w:val="001511FB"/>
    <w:rsid w:val="00152E2F"/>
    <w:rsid w:val="00154651"/>
    <w:rsid w:val="001558FE"/>
    <w:rsid w:val="00160043"/>
    <w:rsid w:val="00161347"/>
    <w:rsid w:val="00161A7F"/>
    <w:rsid w:val="00163025"/>
    <w:rsid w:val="001633A6"/>
    <w:rsid w:val="00163FC5"/>
    <w:rsid w:val="00164638"/>
    <w:rsid w:val="001651D5"/>
    <w:rsid w:val="0016569C"/>
    <w:rsid w:val="00166DA3"/>
    <w:rsid w:val="001679C1"/>
    <w:rsid w:val="00167A02"/>
    <w:rsid w:val="00167F49"/>
    <w:rsid w:val="00170406"/>
    <w:rsid w:val="00170CE5"/>
    <w:rsid w:val="001712E3"/>
    <w:rsid w:val="00172D6F"/>
    <w:rsid w:val="0017364F"/>
    <w:rsid w:val="00173E6B"/>
    <w:rsid w:val="001746BF"/>
    <w:rsid w:val="00174D56"/>
    <w:rsid w:val="00180F17"/>
    <w:rsid w:val="00181300"/>
    <w:rsid w:val="00184DAE"/>
    <w:rsid w:val="001904F1"/>
    <w:rsid w:val="00192677"/>
    <w:rsid w:val="00193087"/>
    <w:rsid w:val="0019457F"/>
    <w:rsid w:val="0019662F"/>
    <w:rsid w:val="001A0FC6"/>
    <w:rsid w:val="001A15AE"/>
    <w:rsid w:val="001A224B"/>
    <w:rsid w:val="001A260B"/>
    <w:rsid w:val="001A26E6"/>
    <w:rsid w:val="001A30E2"/>
    <w:rsid w:val="001A373E"/>
    <w:rsid w:val="001A4423"/>
    <w:rsid w:val="001A4F2E"/>
    <w:rsid w:val="001A6088"/>
    <w:rsid w:val="001A63D3"/>
    <w:rsid w:val="001A6957"/>
    <w:rsid w:val="001A7AD0"/>
    <w:rsid w:val="001B0DAF"/>
    <w:rsid w:val="001B0EFA"/>
    <w:rsid w:val="001B164C"/>
    <w:rsid w:val="001B1AA0"/>
    <w:rsid w:val="001B21E9"/>
    <w:rsid w:val="001B255F"/>
    <w:rsid w:val="001B378E"/>
    <w:rsid w:val="001B4B19"/>
    <w:rsid w:val="001B735B"/>
    <w:rsid w:val="001C0F7D"/>
    <w:rsid w:val="001C10B7"/>
    <w:rsid w:val="001C478B"/>
    <w:rsid w:val="001C5C21"/>
    <w:rsid w:val="001C5E1F"/>
    <w:rsid w:val="001C5F06"/>
    <w:rsid w:val="001C67C4"/>
    <w:rsid w:val="001D1E9F"/>
    <w:rsid w:val="001D60EA"/>
    <w:rsid w:val="001D6A5B"/>
    <w:rsid w:val="001E129B"/>
    <w:rsid w:val="001E14D2"/>
    <w:rsid w:val="001E217F"/>
    <w:rsid w:val="001E218C"/>
    <w:rsid w:val="001E2CC5"/>
    <w:rsid w:val="001E2FC5"/>
    <w:rsid w:val="001E3369"/>
    <w:rsid w:val="001E4AB9"/>
    <w:rsid w:val="001E4DCC"/>
    <w:rsid w:val="001E6B94"/>
    <w:rsid w:val="001E6D47"/>
    <w:rsid w:val="001E7C2B"/>
    <w:rsid w:val="001F0722"/>
    <w:rsid w:val="001F07F7"/>
    <w:rsid w:val="001F469F"/>
    <w:rsid w:val="001F682D"/>
    <w:rsid w:val="001F7D2A"/>
    <w:rsid w:val="00201245"/>
    <w:rsid w:val="00202263"/>
    <w:rsid w:val="00202617"/>
    <w:rsid w:val="00204D31"/>
    <w:rsid w:val="00206323"/>
    <w:rsid w:val="002077EF"/>
    <w:rsid w:val="00207835"/>
    <w:rsid w:val="002107CF"/>
    <w:rsid w:val="00211D71"/>
    <w:rsid w:val="0021316A"/>
    <w:rsid w:val="002153A5"/>
    <w:rsid w:val="00215935"/>
    <w:rsid w:val="002178D9"/>
    <w:rsid w:val="00220C0C"/>
    <w:rsid w:val="00222E43"/>
    <w:rsid w:val="00223F1A"/>
    <w:rsid w:val="00224F4B"/>
    <w:rsid w:val="00225DEB"/>
    <w:rsid w:val="00227486"/>
    <w:rsid w:val="0022752B"/>
    <w:rsid w:val="00230704"/>
    <w:rsid w:val="0023100D"/>
    <w:rsid w:val="00237EE6"/>
    <w:rsid w:val="002402C4"/>
    <w:rsid w:val="00240400"/>
    <w:rsid w:val="00240913"/>
    <w:rsid w:val="002411C1"/>
    <w:rsid w:val="0024146F"/>
    <w:rsid w:val="00242B0A"/>
    <w:rsid w:val="00243A0A"/>
    <w:rsid w:val="00243E9E"/>
    <w:rsid w:val="00246166"/>
    <w:rsid w:val="00246520"/>
    <w:rsid w:val="002466DF"/>
    <w:rsid w:val="002467EC"/>
    <w:rsid w:val="00246E5F"/>
    <w:rsid w:val="00247187"/>
    <w:rsid w:val="002471A3"/>
    <w:rsid w:val="00247909"/>
    <w:rsid w:val="00247C8D"/>
    <w:rsid w:val="00250A50"/>
    <w:rsid w:val="00251359"/>
    <w:rsid w:val="00251D92"/>
    <w:rsid w:val="00252C9A"/>
    <w:rsid w:val="00254285"/>
    <w:rsid w:val="00254804"/>
    <w:rsid w:val="002550AC"/>
    <w:rsid w:val="00255F04"/>
    <w:rsid w:val="002569BA"/>
    <w:rsid w:val="00256CC5"/>
    <w:rsid w:val="00257279"/>
    <w:rsid w:val="00260696"/>
    <w:rsid w:val="00261CA3"/>
    <w:rsid w:val="00262207"/>
    <w:rsid w:val="0026234D"/>
    <w:rsid w:val="002656B0"/>
    <w:rsid w:val="002662BE"/>
    <w:rsid w:val="00266E61"/>
    <w:rsid w:val="00267863"/>
    <w:rsid w:val="002703F6"/>
    <w:rsid w:val="00270909"/>
    <w:rsid w:val="00271185"/>
    <w:rsid w:val="00272842"/>
    <w:rsid w:val="002728F9"/>
    <w:rsid w:val="00272F72"/>
    <w:rsid w:val="00273E8D"/>
    <w:rsid w:val="00274CDC"/>
    <w:rsid w:val="002767AC"/>
    <w:rsid w:val="002778A5"/>
    <w:rsid w:val="002779F6"/>
    <w:rsid w:val="0028021D"/>
    <w:rsid w:val="00280944"/>
    <w:rsid w:val="00281F71"/>
    <w:rsid w:val="00282546"/>
    <w:rsid w:val="00282C69"/>
    <w:rsid w:val="00283596"/>
    <w:rsid w:val="002836D5"/>
    <w:rsid w:val="002838B2"/>
    <w:rsid w:val="00283C4B"/>
    <w:rsid w:val="00283DBC"/>
    <w:rsid w:val="0028595E"/>
    <w:rsid w:val="00287404"/>
    <w:rsid w:val="00287888"/>
    <w:rsid w:val="0028793F"/>
    <w:rsid w:val="00290400"/>
    <w:rsid w:val="00292C65"/>
    <w:rsid w:val="0029369F"/>
    <w:rsid w:val="00295D02"/>
    <w:rsid w:val="0029744A"/>
    <w:rsid w:val="00297971"/>
    <w:rsid w:val="002A06AA"/>
    <w:rsid w:val="002A172A"/>
    <w:rsid w:val="002A3122"/>
    <w:rsid w:val="002A33EA"/>
    <w:rsid w:val="002A38F4"/>
    <w:rsid w:val="002A3AE5"/>
    <w:rsid w:val="002A494B"/>
    <w:rsid w:val="002A551A"/>
    <w:rsid w:val="002A6C73"/>
    <w:rsid w:val="002A7977"/>
    <w:rsid w:val="002B071C"/>
    <w:rsid w:val="002B0902"/>
    <w:rsid w:val="002B2473"/>
    <w:rsid w:val="002B3EBE"/>
    <w:rsid w:val="002B5DA7"/>
    <w:rsid w:val="002B6603"/>
    <w:rsid w:val="002B6A0D"/>
    <w:rsid w:val="002B6D74"/>
    <w:rsid w:val="002C0EC7"/>
    <w:rsid w:val="002C1681"/>
    <w:rsid w:val="002C2766"/>
    <w:rsid w:val="002C2F55"/>
    <w:rsid w:val="002C3750"/>
    <w:rsid w:val="002C3C36"/>
    <w:rsid w:val="002C558F"/>
    <w:rsid w:val="002C5FB2"/>
    <w:rsid w:val="002C7F8E"/>
    <w:rsid w:val="002D04F3"/>
    <w:rsid w:val="002D2EC2"/>
    <w:rsid w:val="002D381B"/>
    <w:rsid w:val="002D40A7"/>
    <w:rsid w:val="002D5062"/>
    <w:rsid w:val="002D7104"/>
    <w:rsid w:val="002D791C"/>
    <w:rsid w:val="002E035C"/>
    <w:rsid w:val="002E0623"/>
    <w:rsid w:val="002E1FA7"/>
    <w:rsid w:val="002E203D"/>
    <w:rsid w:val="002E227A"/>
    <w:rsid w:val="002E2400"/>
    <w:rsid w:val="002E26FD"/>
    <w:rsid w:val="002E384B"/>
    <w:rsid w:val="002E49C5"/>
    <w:rsid w:val="002E685A"/>
    <w:rsid w:val="002F1C2F"/>
    <w:rsid w:val="002F1F0D"/>
    <w:rsid w:val="002F21B5"/>
    <w:rsid w:val="002F2DD2"/>
    <w:rsid w:val="002F3401"/>
    <w:rsid w:val="002F3794"/>
    <w:rsid w:val="002F402B"/>
    <w:rsid w:val="002F4128"/>
    <w:rsid w:val="002F4C7C"/>
    <w:rsid w:val="002F6F20"/>
    <w:rsid w:val="002F7251"/>
    <w:rsid w:val="002F75B0"/>
    <w:rsid w:val="00302F41"/>
    <w:rsid w:val="00303D6B"/>
    <w:rsid w:val="0030440D"/>
    <w:rsid w:val="0030459D"/>
    <w:rsid w:val="003052DB"/>
    <w:rsid w:val="00305941"/>
    <w:rsid w:val="0030596F"/>
    <w:rsid w:val="0030611D"/>
    <w:rsid w:val="003061CB"/>
    <w:rsid w:val="003067A1"/>
    <w:rsid w:val="00306BEA"/>
    <w:rsid w:val="003116F8"/>
    <w:rsid w:val="003121B1"/>
    <w:rsid w:val="003124E8"/>
    <w:rsid w:val="00312DAD"/>
    <w:rsid w:val="00312F07"/>
    <w:rsid w:val="003135B2"/>
    <w:rsid w:val="00313695"/>
    <w:rsid w:val="0031495D"/>
    <w:rsid w:val="00314B0A"/>
    <w:rsid w:val="00315777"/>
    <w:rsid w:val="00315A88"/>
    <w:rsid w:val="00316029"/>
    <w:rsid w:val="0031682A"/>
    <w:rsid w:val="00317B23"/>
    <w:rsid w:val="0032011B"/>
    <w:rsid w:val="00320AA6"/>
    <w:rsid w:val="003229DA"/>
    <w:rsid w:val="00323A0C"/>
    <w:rsid w:val="00323E70"/>
    <w:rsid w:val="00324A5A"/>
    <w:rsid w:val="00324AF6"/>
    <w:rsid w:val="003265FF"/>
    <w:rsid w:val="00330A4C"/>
    <w:rsid w:val="00330FBB"/>
    <w:rsid w:val="0033157A"/>
    <w:rsid w:val="00331F7A"/>
    <w:rsid w:val="00332AD2"/>
    <w:rsid w:val="00333EAB"/>
    <w:rsid w:val="00334102"/>
    <w:rsid w:val="00336D40"/>
    <w:rsid w:val="00337704"/>
    <w:rsid w:val="003378E3"/>
    <w:rsid w:val="00340023"/>
    <w:rsid w:val="0034057F"/>
    <w:rsid w:val="0034239E"/>
    <w:rsid w:val="003428A6"/>
    <w:rsid w:val="00342CDA"/>
    <w:rsid w:val="00342DB1"/>
    <w:rsid w:val="003453BE"/>
    <w:rsid w:val="00345952"/>
    <w:rsid w:val="003461D4"/>
    <w:rsid w:val="003472BC"/>
    <w:rsid w:val="003473D4"/>
    <w:rsid w:val="003474BC"/>
    <w:rsid w:val="00347C43"/>
    <w:rsid w:val="003508FF"/>
    <w:rsid w:val="003524B1"/>
    <w:rsid w:val="0035313F"/>
    <w:rsid w:val="0035361F"/>
    <w:rsid w:val="0035371B"/>
    <w:rsid w:val="003538AE"/>
    <w:rsid w:val="00354220"/>
    <w:rsid w:val="003542ED"/>
    <w:rsid w:val="00354494"/>
    <w:rsid w:val="0035462E"/>
    <w:rsid w:val="00356D65"/>
    <w:rsid w:val="00356E07"/>
    <w:rsid w:val="003574B4"/>
    <w:rsid w:val="00357C34"/>
    <w:rsid w:val="0036043D"/>
    <w:rsid w:val="00360FA7"/>
    <w:rsid w:val="0036110A"/>
    <w:rsid w:val="00361F58"/>
    <w:rsid w:val="003657D0"/>
    <w:rsid w:val="00365AF2"/>
    <w:rsid w:val="00365EFA"/>
    <w:rsid w:val="00366916"/>
    <w:rsid w:val="00370028"/>
    <w:rsid w:val="00370BF2"/>
    <w:rsid w:val="003710E4"/>
    <w:rsid w:val="0037148B"/>
    <w:rsid w:val="003715E6"/>
    <w:rsid w:val="0037216B"/>
    <w:rsid w:val="003721EA"/>
    <w:rsid w:val="00373EDB"/>
    <w:rsid w:val="003755CA"/>
    <w:rsid w:val="003755E9"/>
    <w:rsid w:val="00376C0D"/>
    <w:rsid w:val="0037708A"/>
    <w:rsid w:val="00377A55"/>
    <w:rsid w:val="00381E7B"/>
    <w:rsid w:val="0038215D"/>
    <w:rsid w:val="00384311"/>
    <w:rsid w:val="00384E1D"/>
    <w:rsid w:val="003854B6"/>
    <w:rsid w:val="00386DAD"/>
    <w:rsid w:val="003900FF"/>
    <w:rsid w:val="00390B29"/>
    <w:rsid w:val="00394F72"/>
    <w:rsid w:val="00395AB3"/>
    <w:rsid w:val="00396067"/>
    <w:rsid w:val="003A056C"/>
    <w:rsid w:val="003A0E04"/>
    <w:rsid w:val="003A37E8"/>
    <w:rsid w:val="003A6D8A"/>
    <w:rsid w:val="003A7D51"/>
    <w:rsid w:val="003B05A9"/>
    <w:rsid w:val="003B14E8"/>
    <w:rsid w:val="003B166A"/>
    <w:rsid w:val="003B22BC"/>
    <w:rsid w:val="003B2992"/>
    <w:rsid w:val="003B42E6"/>
    <w:rsid w:val="003B6333"/>
    <w:rsid w:val="003B6F03"/>
    <w:rsid w:val="003B756C"/>
    <w:rsid w:val="003B7BEC"/>
    <w:rsid w:val="003B7E09"/>
    <w:rsid w:val="003C46D4"/>
    <w:rsid w:val="003C53C7"/>
    <w:rsid w:val="003D145A"/>
    <w:rsid w:val="003D28B7"/>
    <w:rsid w:val="003D3855"/>
    <w:rsid w:val="003D4016"/>
    <w:rsid w:val="003D4C17"/>
    <w:rsid w:val="003D4C58"/>
    <w:rsid w:val="003D4EBF"/>
    <w:rsid w:val="003D5BB1"/>
    <w:rsid w:val="003D5D33"/>
    <w:rsid w:val="003D707D"/>
    <w:rsid w:val="003D7456"/>
    <w:rsid w:val="003D7B9E"/>
    <w:rsid w:val="003E06C5"/>
    <w:rsid w:val="003E171C"/>
    <w:rsid w:val="003E4AD5"/>
    <w:rsid w:val="003E4E57"/>
    <w:rsid w:val="003E52BC"/>
    <w:rsid w:val="003E69BB"/>
    <w:rsid w:val="003F0BF8"/>
    <w:rsid w:val="003F12F3"/>
    <w:rsid w:val="003F35DB"/>
    <w:rsid w:val="003F3B33"/>
    <w:rsid w:val="003F440D"/>
    <w:rsid w:val="003F4BEB"/>
    <w:rsid w:val="003F4F35"/>
    <w:rsid w:val="003F5E3D"/>
    <w:rsid w:val="003F636C"/>
    <w:rsid w:val="003F63D9"/>
    <w:rsid w:val="00400276"/>
    <w:rsid w:val="00400B76"/>
    <w:rsid w:val="00400F5A"/>
    <w:rsid w:val="004010F3"/>
    <w:rsid w:val="00401728"/>
    <w:rsid w:val="004029EC"/>
    <w:rsid w:val="00403CD7"/>
    <w:rsid w:val="00404DF7"/>
    <w:rsid w:val="00405341"/>
    <w:rsid w:val="0040558D"/>
    <w:rsid w:val="0040592F"/>
    <w:rsid w:val="00405B91"/>
    <w:rsid w:val="00406F5F"/>
    <w:rsid w:val="0040748D"/>
    <w:rsid w:val="0041025C"/>
    <w:rsid w:val="004115D8"/>
    <w:rsid w:val="00412787"/>
    <w:rsid w:val="00414003"/>
    <w:rsid w:val="004141D3"/>
    <w:rsid w:val="004153DD"/>
    <w:rsid w:val="00420ED3"/>
    <w:rsid w:val="00423607"/>
    <w:rsid w:val="00423C54"/>
    <w:rsid w:val="00426A55"/>
    <w:rsid w:val="00427954"/>
    <w:rsid w:val="00431621"/>
    <w:rsid w:val="00433802"/>
    <w:rsid w:val="0043398E"/>
    <w:rsid w:val="00433AB9"/>
    <w:rsid w:val="004340D0"/>
    <w:rsid w:val="004354DD"/>
    <w:rsid w:val="0043568E"/>
    <w:rsid w:val="004375D2"/>
    <w:rsid w:val="004379D3"/>
    <w:rsid w:val="00437C07"/>
    <w:rsid w:val="00440CAB"/>
    <w:rsid w:val="0044151F"/>
    <w:rsid w:val="00443214"/>
    <w:rsid w:val="00443BCD"/>
    <w:rsid w:val="00443C50"/>
    <w:rsid w:val="00444342"/>
    <w:rsid w:val="00444846"/>
    <w:rsid w:val="00445432"/>
    <w:rsid w:val="004465D9"/>
    <w:rsid w:val="004473D0"/>
    <w:rsid w:val="004507DC"/>
    <w:rsid w:val="00452953"/>
    <w:rsid w:val="004531D4"/>
    <w:rsid w:val="0045362F"/>
    <w:rsid w:val="00454302"/>
    <w:rsid w:val="004549A2"/>
    <w:rsid w:val="00457298"/>
    <w:rsid w:val="00457E4D"/>
    <w:rsid w:val="004606A9"/>
    <w:rsid w:val="004625ED"/>
    <w:rsid w:val="00463018"/>
    <w:rsid w:val="00463303"/>
    <w:rsid w:val="0046370B"/>
    <w:rsid w:val="0046417A"/>
    <w:rsid w:val="00464EA1"/>
    <w:rsid w:val="00465AD8"/>
    <w:rsid w:val="004667AE"/>
    <w:rsid w:val="00466EF1"/>
    <w:rsid w:val="0047251F"/>
    <w:rsid w:val="0047267B"/>
    <w:rsid w:val="00474ADA"/>
    <w:rsid w:val="004767F3"/>
    <w:rsid w:val="00477935"/>
    <w:rsid w:val="00477B48"/>
    <w:rsid w:val="00480280"/>
    <w:rsid w:val="004807A8"/>
    <w:rsid w:val="00481853"/>
    <w:rsid w:val="004827B7"/>
    <w:rsid w:val="004828E5"/>
    <w:rsid w:val="00482913"/>
    <w:rsid w:val="00482DDB"/>
    <w:rsid w:val="004837ED"/>
    <w:rsid w:val="00486A9E"/>
    <w:rsid w:val="004872D8"/>
    <w:rsid w:val="0049166B"/>
    <w:rsid w:val="00494577"/>
    <w:rsid w:val="00494F45"/>
    <w:rsid w:val="00496485"/>
    <w:rsid w:val="00496799"/>
    <w:rsid w:val="00496AD4"/>
    <w:rsid w:val="00496BD8"/>
    <w:rsid w:val="004A1112"/>
    <w:rsid w:val="004A1C78"/>
    <w:rsid w:val="004A4D0C"/>
    <w:rsid w:val="004A6DE1"/>
    <w:rsid w:val="004A770C"/>
    <w:rsid w:val="004B1E6E"/>
    <w:rsid w:val="004B2549"/>
    <w:rsid w:val="004B25C7"/>
    <w:rsid w:val="004B28E4"/>
    <w:rsid w:val="004B2FE9"/>
    <w:rsid w:val="004B33DC"/>
    <w:rsid w:val="004B42F4"/>
    <w:rsid w:val="004B55C8"/>
    <w:rsid w:val="004B62D5"/>
    <w:rsid w:val="004B78BF"/>
    <w:rsid w:val="004B7B66"/>
    <w:rsid w:val="004C1894"/>
    <w:rsid w:val="004C4418"/>
    <w:rsid w:val="004C5382"/>
    <w:rsid w:val="004C562F"/>
    <w:rsid w:val="004C57BB"/>
    <w:rsid w:val="004C6886"/>
    <w:rsid w:val="004C79EB"/>
    <w:rsid w:val="004C7D8D"/>
    <w:rsid w:val="004D0171"/>
    <w:rsid w:val="004D019B"/>
    <w:rsid w:val="004D07DC"/>
    <w:rsid w:val="004D138C"/>
    <w:rsid w:val="004D1654"/>
    <w:rsid w:val="004D35AA"/>
    <w:rsid w:val="004D48B2"/>
    <w:rsid w:val="004D493E"/>
    <w:rsid w:val="004D589D"/>
    <w:rsid w:val="004E000F"/>
    <w:rsid w:val="004E0367"/>
    <w:rsid w:val="004E1FEE"/>
    <w:rsid w:val="004E6522"/>
    <w:rsid w:val="004E6647"/>
    <w:rsid w:val="004F01EF"/>
    <w:rsid w:val="004F0912"/>
    <w:rsid w:val="004F11A6"/>
    <w:rsid w:val="004F213B"/>
    <w:rsid w:val="004F298A"/>
    <w:rsid w:val="004F2D88"/>
    <w:rsid w:val="004F50B2"/>
    <w:rsid w:val="004F52C5"/>
    <w:rsid w:val="004F6178"/>
    <w:rsid w:val="004F6BF5"/>
    <w:rsid w:val="0050374E"/>
    <w:rsid w:val="005045F3"/>
    <w:rsid w:val="00504FCC"/>
    <w:rsid w:val="00505023"/>
    <w:rsid w:val="00511CA8"/>
    <w:rsid w:val="00512365"/>
    <w:rsid w:val="005123E0"/>
    <w:rsid w:val="00515ACF"/>
    <w:rsid w:val="00516B9A"/>
    <w:rsid w:val="005172BE"/>
    <w:rsid w:val="005173CF"/>
    <w:rsid w:val="00517652"/>
    <w:rsid w:val="005214CF"/>
    <w:rsid w:val="00522A2E"/>
    <w:rsid w:val="00523989"/>
    <w:rsid w:val="00523B17"/>
    <w:rsid w:val="00523E27"/>
    <w:rsid w:val="00524A5F"/>
    <w:rsid w:val="00525E1E"/>
    <w:rsid w:val="00526804"/>
    <w:rsid w:val="00527802"/>
    <w:rsid w:val="00527810"/>
    <w:rsid w:val="005302BB"/>
    <w:rsid w:val="0053063D"/>
    <w:rsid w:val="00535641"/>
    <w:rsid w:val="005415B2"/>
    <w:rsid w:val="00541BE8"/>
    <w:rsid w:val="00541F0D"/>
    <w:rsid w:val="00542CEA"/>
    <w:rsid w:val="005454E3"/>
    <w:rsid w:val="005458ED"/>
    <w:rsid w:val="00546938"/>
    <w:rsid w:val="00546C39"/>
    <w:rsid w:val="005501DF"/>
    <w:rsid w:val="00550BA4"/>
    <w:rsid w:val="00551094"/>
    <w:rsid w:val="0055267D"/>
    <w:rsid w:val="005546FB"/>
    <w:rsid w:val="00554AFC"/>
    <w:rsid w:val="0055555D"/>
    <w:rsid w:val="00555D40"/>
    <w:rsid w:val="00556CE4"/>
    <w:rsid w:val="0056088F"/>
    <w:rsid w:val="005609FC"/>
    <w:rsid w:val="005612DA"/>
    <w:rsid w:val="00561375"/>
    <w:rsid w:val="00561F9C"/>
    <w:rsid w:val="00563BC1"/>
    <w:rsid w:val="00563FBF"/>
    <w:rsid w:val="00564293"/>
    <w:rsid w:val="0056444D"/>
    <w:rsid w:val="0056485B"/>
    <w:rsid w:val="00567B53"/>
    <w:rsid w:val="00571018"/>
    <w:rsid w:val="00572F4A"/>
    <w:rsid w:val="00575619"/>
    <w:rsid w:val="00575FEA"/>
    <w:rsid w:val="005776DF"/>
    <w:rsid w:val="00581E8E"/>
    <w:rsid w:val="00583105"/>
    <w:rsid w:val="00584E7C"/>
    <w:rsid w:val="0058506F"/>
    <w:rsid w:val="0058633B"/>
    <w:rsid w:val="0058638C"/>
    <w:rsid w:val="00586595"/>
    <w:rsid w:val="00587771"/>
    <w:rsid w:val="0059060B"/>
    <w:rsid w:val="00590705"/>
    <w:rsid w:val="00591102"/>
    <w:rsid w:val="00592761"/>
    <w:rsid w:val="00592B07"/>
    <w:rsid w:val="0059303A"/>
    <w:rsid w:val="005937C1"/>
    <w:rsid w:val="00593EE2"/>
    <w:rsid w:val="00594070"/>
    <w:rsid w:val="00594BD5"/>
    <w:rsid w:val="005954C0"/>
    <w:rsid w:val="0059577B"/>
    <w:rsid w:val="005964B7"/>
    <w:rsid w:val="00596D21"/>
    <w:rsid w:val="005972C5"/>
    <w:rsid w:val="00597818"/>
    <w:rsid w:val="005A01E2"/>
    <w:rsid w:val="005A0898"/>
    <w:rsid w:val="005A2A0E"/>
    <w:rsid w:val="005A5A29"/>
    <w:rsid w:val="005A5AA4"/>
    <w:rsid w:val="005B01F2"/>
    <w:rsid w:val="005B0576"/>
    <w:rsid w:val="005B0ED8"/>
    <w:rsid w:val="005B14C9"/>
    <w:rsid w:val="005B2D29"/>
    <w:rsid w:val="005B34AC"/>
    <w:rsid w:val="005B46E6"/>
    <w:rsid w:val="005B73D8"/>
    <w:rsid w:val="005B7A72"/>
    <w:rsid w:val="005B7E3F"/>
    <w:rsid w:val="005C0933"/>
    <w:rsid w:val="005C18EA"/>
    <w:rsid w:val="005C1B3C"/>
    <w:rsid w:val="005C4014"/>
    <w:rsid w:val="005C47AC"/>
    <w:rsid w:val="005C4E7E"/>
    <w:rsid w:val="005C6858"/>
    <w:rsid w:val="005C792B"/>
    <w:rsid w:val="005C7F24"/>
    <w:rsid w:val="005D1107"/>
    <w:rsid w:val="005D1525"/>
    <w:rsid w:val="005D331F"/>
    <w:rsid w:val="005D5DC7"/>
    <w:rsid w:val="005E0335"/>
    <w:rsid w:val="005E103C"/>
    <w:rsid w:val="005E322F"/>
    <w:rsid w:val="005E579D"/>
    <w:rsid w:val="005F00E5"/>
    <w:rsid w:val="005F0B13"/>
    <w:rsid w:val="005F2893"/>
    <w:rsid w:val="005F2D37"/>
    <w:rsid w:val="005F2E35"/>
    <w:rsid w:val="005F3424"/>
    <w:rsid w:val="005F4764"/>
    <w:rsid w:val="005F49EC"/>
    <w:rsid w:val="00602DDF"/>
    <w:rsid w:val="0060500B"/>
    <w:rsid w:val="00606AFA"/>
    <w:rsid w:val="006073A9"/>
    <w:rsid w:val="0060761B"/>
    <w:rsid w:val="0061001F"/>
    <w:rsid w:val="00611950"/>
    <w:rsid w:val="00611D42"/>
    <w:rsid w:val="00612018"/>
    <w:rsid w:val="00613769"/>
    <w:rsid w:val="00616058"/>
    <w:rsid w:val="00617123"/>
    <w:rsid w:val="00621EEE"/>
    <w:rsid w:val="00622175"/>
    <w:rsid w:val="00625D32"/>
    <w:rsid w:val="0062701D"/>
    <w:rsid w:val="00627364"/>
    <w:rsid w:val="006301D5"/>
    <w:rsid w:val="006306C5"/>
    <w:rsid w:val="00632DCE"/>
    <w:rsid w:val="00634CFB"/>
    <w:rsid w:val="0063633D"/>
    <w:rsid w:val="006367A7"/>
    <w:rsid w:val="00636BEF"/>
    <w:rsid w:val="00636DD5"/>
    <w:rsid w:val="00637A3E"/>
    <w:rsid w:val="00637F7A"/>
    <w:rsid w:val="006400EA"/>
    <w:rsid w:val="006427AA"/>
    <w:rsid w:val="006428C9"/>
    <w:rsid w:val="006432CE"/>
    <w:rsid w:val="0064586B"/>
    <w:rsid w:val="006469AB"/>
    <w:rsid w:val="00647B93"/>
    <w:rsid w:val="00647DF4"/>
    <w:rsid w:val="0065015B"/>
    <w:rsid w:val="00650B0B"/>
    <w:rsid w:val="006517F8"/>
    <w:rsid w:val="00652C8F"/>
    <w:rsid w:val="0065426B"/>
    <w:rsid w:val="00656DE8"/>
    <w:rsid w:val="00657A7C"/>
    <w:rsid w:val="00660788"/>
    <w:rsid w:val="00661761"/>
    <w:rsid w:val="00662297"/>
    <w:rsid w:val="0066231C"/>
    <w:rsid w:val="00664DCC"/>
    <w:rsid w:val="006667A1"/>
    <w:rsid w:val="0066759F"/>
    <w:rsid w:val="00670BCA"/>
    <w:rsid w:val="00671B61"/>
    <w:rsid w:val="006745F1"/>
    <w:rsid w:val="006765D5"/>
    <w:rsid w:val="006803AB"/>
    <w:rsid w:val="0068197B"/>
    <w:rsid w:val="00682148"/>
    <w:rsid w:val="00682C42"/>
    <w:rsid w:val="00684D47"/>
    <w:rsid w:val="00684F54"/>
    <w:rsid w:val="006867EC"/>
    <w:rsid w:val="00691C5D"/>
    <w:rsid w:val="00691EDD"/>
    <w:rsid w:val="00692737"/>
    <w:rsid w:val="00692FA6"/>
    <w:rsid w:val="006933DC"/>
    <w:rsid w:val="00695C4C"/>
    <w:rsid w:val="006969AD"/>
    <w:rsid w:val="00697217"/>
    <w:rsid w:val="006A1CA2"/>
    <w:rsid w:val="006A2070"/>
    <w:rsid w:val="006A21F1"/>
    <w:rsid w:val="006A22E9"/>
    <w:rsid w:val="006A3F53"/>
    <w:rsid w:val="006A4414"/>
    <w:rsid w:val="006A5B39"/>
    <w:rsid w:val="006A69E2"/>
    <w:rsid w:val="006A7143"/>
    <w:rsid w:val="006B0A44"/>
    <w:rsid w:val="006B0D44"/>
    <w:rsid w:val="006B169E"/>
    <w:rsid w:val="006B1A1B"/>
    <w:rsid w:val="006B333A"/>
    <w:rsid w:val="006B4659"/>
    <w:rsid w:val="006B4A78"/>
    <w:rsid w:val="006B5505"/>
    <w:rsid w:val="006B5695"/>
    <w:rsid w:val="006B59F9"/>
    <w:rsid w:val="006B6BFA"/>
    <w:rsid w:val="006B6C7F"/>
    <w:rsid w:val="006C0804"/>
    <w:rsid w:val="006C1639"/>
    <w:rsid w:val="006C25F9"/>
    <w:rsid w:val="006C2AFF"/>
    <w:rsid w:val="006C34B6"/>
    <w:rsid w:val="006C3CCE"/>
    <w:rsid w:val="006C3F61"/>
    <w:rsid w:val="006C4FEA"/>
    <w:rsid w:val="006C5227"/>
    <w:rsid w:val="006C64BD"/>
    <w:rsid w:val="006C7A14"/>
    <w:rsid w:val="006C7A65"/>
    <w:rsid w:val="006D1B10"/>
    <w:rsid w:val="006D1B14"/>
    <w:rsid w:val="006D1F96"/>
    <w:rsid w:val="006D263C"/>
    <w:rsid w:val="006D45CF"/>
    <w:rsid w:val="006D610D"/>
    <w:rsid w:val="006D6FEB"/>
    <w:rsid w:val="006D743A"/>
    <w:rsid w:val="006E01A9"/>
    <w:rsid w:val="006E043B"/>
    <w:rsid w:val="006E06ED"/>
    <w:rsid w:val="006E0D0D"/>
    <w:rsid w:val="006E13EE"/>
    <w:rsid w:val="006E42F3"/>
    <w:rsid w:val="006E4C9B"/>
    <w:rsid w:val="006E4E32"/>
    <w:rsid w:val="006E5722"/>
    <w:rsid w:val="006E588F"/>
    <w:rsid w:val="006E6067"/>
    <w:rsid w:val="006E6284"/>
    <w:rsid w:val="006F031C"/>
    <w:rsid w:val="006F2E4B"/>
    <w:rsid w:val="006F342E"/>
    <w:rsid w:val="006F4E48"/>
    <w:rsid w:val="006F5251"/>
    <w:rsid w:val="006F584A"/>
    <w:rsid w:val="006F5F90"/>
    <w:rsid w:val="006F7CD8"/>
    <w:rsid w:val="006F7F07"/>
    <w:rsid w:val="00700471"/>
    <w:rsid w:val="00702F50"/>
    <w:rsid w:val="00703E9B"/>
    <w:rsid w:val="00706BB7"/>
    <w:rsid w:val="007110F5"/>
    <w:rsid w:val="0071289A"/>
    <w:rsid w:val="007137AA"/>
    <w:rsid w:val="00713A73"/>
    <w:rsid w:val="00715314"/>
    <w:rsid w:val="00717683"/>
    <w:rsid w:val="0071798E"/>
    <w:rsid w:val="00720854"/>
    <w:rsid w:val="007228CC"/>
    <w:rsid w:val="00723388"/>
    <w:rsid w:val="00724813"/>
    <w:rsid w:val="00725DBE"/>
    <w:rsid w:val="0073024C"/>
    <w:rsid w:val="007316B7"/>
    <w:rsid w:val="00732656"/>
    <w:rsid w:val="00732B3B"/>
    <w:rsid w:val="007333D0"/>
    <w:rsid w:val="00733557"/>
    <w:rsid w:val="00734934"/>
    <w:rsid w:val="007368C7"/>
    <w:rsid w:val="007378E5"/>
    <w:rsid w:val="00740E79"/>
    <w:rsid w:val="00740F8A"/>
    <w:rsid w:val="007427D3"/>
    <w:rsid w:val="00745508"/>
    <w:rsid w:val="00746B08"/>
    <w:rsid w:val="00747CD0"/>
    <w:rsid w:val="0075147C"/>
    <w:rsid w:val="0075246B"/>
    <w:rsid w:val="007533AE"/>
    <w:rsid w:val="00753771"/>
    <w:rsid w:val="0075557C"/>
    <w:rsid w:val="00756C79"/>
    <w:rsid w:val="0075725B"/>
    <w:rsid w:val="00757E23"/>
    <w:rsid w:val="007611CC"/>
    <w:rsid w:val="00762675"/>
    <w:rsid w:val="007627A7"/>
    <w:rsid w:val="007633AB"/>
    <w:rsid w:val="00764E35"/>
    <w:rsid w:val="00765842"/>
    <w:rsid w:val="00765D6D"/>
    <w:rsid w:val="00770579"/>
    <w:rsid w:val="00771C9E"/>
    <w:rsid w:val="00773518"/>
    <w:rsid w:val="0077371D"/>
    <w:rsid w:val="007747D7"/>
    <w:rsid w:val="00774BC6"/>
    <w:rsid w:val="0077568C"/>
    <w:rsid w:val="00776124"/>
    <w:rsid w:val="00777AD1"/>
    <w:rsid w:val="00777C58"/>
    <w:rsid w:val="00777DB8"/>
    <w:rsid w:val="007819BC"/>
    <w:rsid w:val="00783DB2"/>
    <w:rsid w:val="00784438"/>
    <w:rsid w:val="00784785"/>
    <w:rsid w:val="00784AF0"/>
    <w:rsid w:val="00786502"/>
    <w:rsid w:val="00786E85"/>
    <w:rsid w:val="00787406"/>
    <w:rsid w:val="00787953"/>
    <w:rsid w:val="00787BB2"/>
    <w:rsid w:val="00791834"/>
    <w:rsid w:val="00792263"/>
    <w:rsid w:val="007932E6"/>
    <w:rsid w:val="007936AD"/>
    <w:rsid w:val="00794523"/>
    <w:rsid w:val="007948C9"/>
    <w:rsid w:val="007960B5"/>
    <w:rsid w:val="0079795B"/>
    <w:rsid w:val="007A0918"/>
    <w:rsid w:val="007A0A01"/>
    <w:rsid w:val="007A0B99"/>
    <w:rsid w:val="007A1E2D"/>
    <w:rsid w:val="007A1E47"/>
    <w:rsid w:val="007A2FDA"/>
    <w:rsid w:val="007A3426"/>
    <w:rsid w:val="007A3948"/>
    <w:rsid w:val="007A4632"/>
    <w:rsid w:val="007A5037"/>
    <w:rsid w:val="007A5348"/>
    <w:rsid w:val="007A61F8"/>
    <w:rsid w:val="007B0318"/>
    <w:rsid w:val="007B10E4"/>
    <w:rsid w:val="007B154F"/>
    <w:rsid w:val="007B275F"/>
    <w:rsid w:val="007B2F95"/>
    <w:rsid w:val="007B30F0"/>
    <w:rsid w:val="007B4F25"/>
    <w:rsid w:val="007B7BE5"/>
    <w:rsid w:val="007C0D3F"/>
    <w:rsid w:val="007C24FF"/>
    <w:rsid w:val="007C30B6"/>
    <w:rsid w:val="007C3686"/>
    <w:rsid w:val="007C3AE9"/>
    <w:rsid w:val="007C603E"/>
    <w:rsid w:val="007D1361"/>
    <w:rsid w:val="007D45A6"/>
    <w:rsid w:val="007D59BD"/>
    <w:rsid w:val="007E074D"/>
    <w:rsid w:val="007E22FD"/>
    <w:rsid w:val="007E3133"/>
    <w:rsid w:val="007E5CD4"/>
    <w:rsid w:val="007F2641"/>
    <w:rsid w:val="007F2830"/>
    <w:rsid w:val="007F2E89"/>
    <w:rsid w:val="007F3762"/>
    <w:rsid w:val="007F3DB6"/>
    <w:rsid w:val="007F3DB8"/>
    <w:rsid w:val="007F634F"/>
    <w:rsid w:val="007F6610"/>
    <w:rsid w:val="007F67A8"/>
    <w:rsid w:val="007F69FB"/>
    <w:rsid w:val="007F6E0A"/>
    <w:rsid w:val="00800395"/>
    <w:rsid w:val="00800B54"/>
    <w:rsid w:val="00802183"/>
    <w:rsid w:val="00802685"/>
    <w:rsid w:val="00802AA9"/>
    <w:rsid w:val="00805F12"/>
    <w:rsid w:val="00806AB2"/>
    <w:rsid w:val="00807BEE"/>
    <w:rsid w:val="00807C5A"/>
    <w:rsid w:val="00810A94"/>
    <w:rsid w:val="00814C63"/>
    <w:rsid w:val="008154F2"/>
    <w:rsid w:val="0081576C"/>
    <w:rsid w:val="00815CB7"/>
    <w:rsid w:val="00816250"/>
    <w:rsid w:val="00816648"/>
    <w:rsid w:val="00816A23"/>
    <w:rsid w:val="0082024B"/>
    <w:rsid w:val="0082068A"/>
    <w:rsid w:val="00820F16"/>
    <w:rsid w:val="00822592"/>
    <w:rsid w:val="008232C2"/>
    <w:rsid w:val="00823C21"/>
    <w:rsid w:val="008251FC"/>
    <w:rsid w:val="008310B3"/>
    <w:rsid w:val="008316FB"/>
    <w:rsid w:val="008327BC"/>
    <w:rsid w:val="00832C42"/>
    <w:rsid w:val="00833CAA"/>
    <w:rsid w:val="008348A9"/>
    <w:rsid w:val="00835697"/>
    <w:rsid w:val="00836677"/>
    <w:rsid w:val="00836C4B"/>
    <w:rsid w:val="00837C2E"/>
    <w:rsid w:val="00840132"/>
    <w:rsid w:val="0084025D"/>
    <w:rsid w:val="008416A0"/>
    <w:rsid w:val="00842EE5"/>
    <w:rsid w:val="0084331C"/>
    <w:rsid w:val="00843AA9"/>
    <w:rsid w:val="00844E15"/>
    <w:rsid w:val="00845474"/>
    <w:rsid w:val="00846E08"/>
    <w:rsid w:val="0084700A"/>
    <w:rsid w:val="0084733C"/>
    <w:rsid w:val="00850283"/>
    <w:rsid w:val="0085052A"/>
    <w:rsid w:val="00850D0C"/>
    <w:rsid w:val="00851130"/>
    <w:rsid w:val="00852E9D"/>
    <w:rsid w:val="0085355A"/>
    <w:rsid w:val="00853DA2"/>
    <w:rsid w:val="008543F9"/>
    <w:rsid w:val="00854F9A"/>
    <w:rsid w:val="0085701C"/>
    <w:rsid w:val="00862AD4"/>
    <w:rsid w:val="0086312C"/>
    <w:rsid w:val="00864B1E"/>
    <w:rsid w:val="00865B94"/>
    <w:rsid w:val="0086605F"/>
    <w:rsid w:val="008671D3"/>
    <w:rsid w:val="00873677"/>
    <w:rsid w:val="0087667E"/>
    <w:rsid w:val="00876BE7"/>
    <w:rsid w:val="00877D13"/>
    <w:rsid w:val="00877ED6"/>
    <w:rsid w:val="0088081A"/>
    <w:rsid w:val="00880B4A"/>
    <w:rsid w:val="00882E63"/>
    <w:rsid w:val="0088348D"/>
    <w:rsid w:val="008841DE"/>
    <w:rsid w:val="0088547D"/>
    <w:rsid w:val="00886581"/>
    <w:rsid w:val="00886E8B"/>
    <w:rsid w:val="00887D8B"/>
    <w:rsid w:val="00887F74"/>
    <w:rsid w:val="0089131E"/>
    <w:rsid w:val="008925D7"/>
    <w:rsid w:val="0089489D"/>
    <w:rsid w:val="00894DF0"/>
    <w:rsid w:val="008A121B"/>
    <w:rsid w:val="008A1AD9"/>
    <w:rsid w:val="008A1B70"/>
    <w:rsid w:val="008A3B8D"/>
    <w:rsid w:val="008A6580"/>
    <w:rsid w:val="008A68DE"/>
    <w:rsid w:val="008A6E80"/>
    <w:rsid w:val="008A7013"/>
    <w:rsid w:val="008A74EF"/>
    <w:rsid w:val="008B2652"/>
    <w:rsid w:val="008B7D84"/>
    <w:rsid w:val="008C02D1"/>
    <w:rsid w:val="008C1E84"/>
    <w:rsid w:val="008C3600"/>
    <w:rsid w:val="008C3C95"/>
    <w:rsid w:val="008C3D9E"/>
    <w:rsid w:val="008C7CAE"/>
    <w:rsid w:val="008C7CE1"/>
    <w:rsid w:val="008D0919"/>
    <w:rsid w:val="008D095B"/>
    <w:rsid w:val="008D4ADE"/>
    <w:rsid w:val="008D52E0"/>
    <w:rsid w:val="008D6AD6"/>
    <w:rsid w:val="008D7024"/>
    <w:rsid w:val="008E092C"/>
    <w:rsid w:val="008E0B3E"/>
    <w:rsid w:val="008E0D3B"/>
    <w:rsid w:val="008E3684"/>
    <w:rsid w:val="008E3AA0"/>
    <w:rsid w:val="008F0620"/>
    <w:rsid w:val="008F0BDB"/>
    <w:rsid w:val="008F49F2"/>
    <w:rsid w:val="008F4A38"/>
    <w:rsid w:val="008F4D5A"/>
    <w:rsid w:val="008F55DD"/>
    <w:rsid w:val="008F6430"/>
    <w:rsid w:val="00900970"/>
    <w:rsid w:val="00900F63"/>
    <w:rsid w:val="00902878"/>
    <w:rsid w:val="009044D9"/>
    <w:rsid w:val="00904A0B"/>
    <w:rsid w:val="00905EE2"/>
    <w:rsid w:val="0090692F"/>
    <w:rsid w:val="00907CE0"/>
    <w:rsid w:val="00910E76"/>
    <w:rsid w:val="009113F1"/>
    <w:rsid w:val="00913AE5"/>
    <w:rsid w:val="00913CBD"/>
    <w:rsid w:val="00914A63"/>
    <w:rsid w:val="00916D14"/>
    <w:rsid w:val="0092113E"/>
    <w:rsid w:val="0092194A"/>
    <w:rsid w:val="00921996"/>
    <w:rsid w:val="00921F87"/>
    <w:rsid w:val="00922766"/>
    <w:rsid w:val="00923CCF"/>
    <w:rsid w:val="00923FF5"/>
    <w:rsid w:val="0092410F"/>
    <w:rsid w:val="009264B6"/>
    <w:rsid w:val="009276EF"/>
    <w:rsid w:val="00927B3D"/>
    <w:rsid w:val="0093182F"/>
    <w:rsid w:val="00932095"/>
    <w:rsid w:val="0093276B"/>
    <w:rsid w:val="009343E4"/>
    <w:rsid w:val="0093483F"/>
    <w:rsid w:val="00934B53"/>
    <w:rsid w:val="00935A40"/>
    <w:rsid w:val="0094012D"/>
    <w:rsid w:val="00940293"/>
    <w:rsid w:val="00941005"/>
    <w:rsid w:val="009411C3"/>
    <w:rsid w:val="00942809"/>
    <w:rsid w:val="00942BD7"/>
    <w:rsid w:val="00943842"/>
    <w:rsid w:val="00943903"/>
    <w:rsid w:val="00943F89"/>
    <w:rsid w:val="009443E3"/>
    <w:rsid w:val="00945362"/>
    <w:rsid w:val="00945F62"/>
    <w:rsid w:val="0094664D"/>
    <w:rsid w:val="00947835"/>
    <w:rsid w:val="00955671"/>
    <w:rsid w:val="00955F69"/>
    <w:rsid w:val="00956F53"/>
    <w:rsid w:val="00964544"/>
    <w:rsid w:val="009700FD"/>
    <w:rsid w:val="009705B5"/>
    <w:rsid w:val="009719C8"/>
    <w:rsid w:val="00973966"/>
    <w:rsid w:val="00974546"/>
    <w:rsid w:val="00975223"/>
    <w:rsid w:val="00975E55"/>
    <w:rsid w:val="009804EA"/>
    <w:rsid w:val="00980935"/>
    <w:rsid w:val="00982DF9"/>
    <w:rsid w:val="00983542"/>
    <w:rsid w:val="00984C72"/>
    <w:rsid w:val="0098583C"/>
    <w:rsid w:val="00985BB3"/>
    <w:rsid w:val="009861C5"/>
    <w:rsid w:val="00986CB8"/>
    <w:rsid w:val="00987879"/>
    <w:rsid w:val="00990687"/>
    <w:rsid w:val="00990BE0"/>
    <w:rsid w:val="009923FB"/>
    <w:rsid w:val="00994872"/>
    <w:rsid w:val="00996926"/>
    <w:rsid w:val="00996A88"/>
    <w:rsid w:val="009976EC"/>
    <w:rsid w:val="009A275D"/>
    <w:rsid w:val="009A64DF"/>
    <w:rsid w:val="009A7323"/>
    <w:rsid w:val="009A7EC5"/>
    <w:rsid w:val="009B1027"/>
    <w:rsid w:val="009B19B1"/>
    <w:rsid w:val="009B2DEB"/>
    <w:rsid w:val="009B40D9"/>
    <w:rsid w:val="009B58FE"/>
    <w:rsid w:val="009B59F5"/>
    <w:rsid w:val="009B5FF3"/>
    <w:rsid w:val="009B6EB3"/>
    <w:rsid w:val="009C16F6"/>
    <w:rsid w:val="009C1D47"/>
    <w:rsid w:val="009C22B6"/>
    <w:rsid w:val="009C34E6"/>
    <w:rsid w:val="009C36DD"/>
    <w:rsid w:val="009C4E2A"/>
    <w:rsid w:val="009C5184"/>
    <w:rsid w:val="009C5753"/>
    <w:rsid w:val="009C6DA6"/>
    <w:rsid w:val="009C6EA9"/>
    <w:rsid w:val="009C6F95"/>
    <w:rsid w:val="009D1103"/>
    <w:rsid w:val="009D160A"/>
    <w:rsid w:val="009D181E"/>
    <w:rsid w:val="009D297B"/>
    <w:rsid w:val="009D3FDB"/>
    <w:rsid w:val="009D5A32"/>
    <w:rsid w:val="009D759F"/>
    <w:rsid w:val="009E0488"/>
    <w:rsid w:val="009E1827"/>
    <w:rsid w:val="009E2AFD"/>
    <w:rsid w:val="009E35D3"/>
    <w:rsid w:val="009E40DC"/>
    <w:rsid w:val="009E673C"/>
    <w:rsid w:val="009E697C"/>
    <w:rsid w:val="009F0056"/>
    <w:rsid w:val="009F015F"/>
    <w:rsid w:val="009F060E"/>
    <w:rsid w:val="009F0EF5"/>
    <w:rsid w:val="009F3E55"/>
    <w:rsid w:val="009F546D"/>
    <w:rsid w:val="009F5720"/>
    <w:rsid w:val="009F710D"/>
    <w:rsid w:val="009F7A25"/>
    <w:rsid w:val="00A0130A"/>
    <w:rsid w:val="00A01D49"/>
    <w:rsid w:val="00A048F6"/>
    <w:rsid w:val="00A063B3"/>
    <w:rsid w:val="00A069E0"/>
    <w:rsid w:val="00A076AA"/>
    <w:rsid w:val="00A10EC5"/>
    <w:rsid w:val="00A114EF"/>
    <w:rsid w:val="00A118F6"/>
    <w:rsid w:val="00A118F8"/>
    <w:rsid w:val="00A12342"/>
    <w:rsid w:val="00A13D18"/>
    <w:rsid w:val="00A14004"/>
    <w:rsid w:val="00A14CA8"/>
    <w:rsid w:val="00A151F1"/>
    <w:rsid w:val="00A2024E"/>
    <w:rsid w:val="00A20262"/>
    <w:rsid w:val="00A206B6"/>
    <w:rsid w:val="00A22A1D"/>
    <w:rsid w:val="00A23FC0"/>
    <w:rsid w:val="00A24819"/>
    <w:rsid w:val="00A305EF"/>
    <w:rsid w:val="00A31535"/>
    <w:rsid w:val="00A3261A"/>
    <w:rsid w:val="00A3390F"/>
    <w:rsid w:val="00A33A11"/>
    <w:rsid w:val="00A34689"/>
    <w:rsid w:val="00A36003"/>
    <w:rsid w:val="00A362BB"/>
    <w:rsid w:val="00A371AA"/>
    <w:rsid w:val="00A4041B"/>
    <w:rsid w:val="00A40CB3"/>
    <w:rsid w:val="00A40FD0"/>
    <w:rsid w:val="00A43093"/>
    <w:rsid w:val="00A443EF"/>
    <w:rsid w:val="00A44F46"/>
    <w:rsid w:val="00A45215"/>
    <w:rsid w:val="00A4522D"/>
    <w:rsid w:val="00A456B9"/>
    <w:rsid w:val="00A4758B"/>
    <w:rsid w:val="00A475E5"/>
    <w:rsid w:val="00A50996"/>
    <w:rsid w:val="00A50EB6"/>
    <w:rsid w:val="00A51A30"/>
    <w:rsid w:val="00A51F7E"/>
    <w:rsid w:val="00A5271E"/>
    <w:rsid w:val="00A53815"/>
    <w:rsid w:val="00A53969"/>
    <w:rsid w:val="00A5527E"/>
    <w:rsid w:val="00A55D7A"/>
    <w:rsid w:val="00A55D8F"/>
    <w:rsid w:val="00A56145"/>
    <w:rsid w:val="00A56CA5"/>
    <w:rsid w:val="00A57311"/>
    <w:rsid w:val="00A574CD"/>
    <w:rsid w:val="00A57EB1"/>
    <w:rsid w:val="00A60777"/>
    <w:rsid w:val="00A611E9"/>
    <w:rsid w:val="00A642A0"/>
    <w:rsid w:val="00A6684E"/>
    <w:rsid w:val="00A66A9E"/>
    <w:rsid w:val="00A674DC"/>
    <w:rsid w:val="00A70E34"/>
    <w:rsid w:val="00A7244B"/>
    <w:rsid w:val="00A724D7"/>
    <w:rsid w:val="00A73F88"/>
    <w:rsid w:val="00A771DF"/>
    <w:rsid w:val="00A82C73"/>
    <w:rsid w:val="00A84142"/>
    <w:rsid w:val="00A8470C"/>
    <w:rsid w:val="00A84B21"/>
    <w:rsid w:val="00A85765"/>
    <w:rsid w:val="00A86658"/>
    <w:rsid w:val="00A86DFA"/>
    <w:rsid w:val="00A90270"/>
    <w:rsid w:val="00A90A80"/>
    <w:rsid w:val="00A92E75"/>
    <w:rsid w:val="00A94FC1"/>
    <w:rsid w:val="00A95BAA"/>
    <w:rsid w:val="00AA14CA"/>
    <w:rsid w:val="00AA1CAB"/>
    <w:rsid w:val="00AA2B18"/>
    <w:rsid w:val="00AA2E4B"/>
    <w:rsid w:val="00AA3998"/>
    <w:rsid w:val="00AA3B81"/>
    <w:rsid w:val="00AA46E4"/>
    <w:rsid w:val="00AA4719"/>
    <w:rsid w:val="00AA4D4B"/>
    <w:rsid w:val="00AA53D9"/>
    <w:rsid w:val="00AA608F"/>
    <w:rsid w:val="00AA6D2D"/>
    <w:rsid w:val="00AA77AD"/>
    <w:rsid w:val="00AA7F2C"/>
    <w:rsid w:val="00AB1929"/>
    <w:rsid w:val="00AB2B52"/>
    <w:rsid w:val="00AB3C7D"/>
    <w:rsid w:val="00AB4027"/>
    <w:rsid w:val="00AB41AE"/>
    <w:rsid w:val="00AB5073"/>
    <w:rsid w:val="00AB5AC6"/>
    <w:rsid w:val="00AB6809"/>
    <w:rsid w:val="00AB6B3E"/>
    <w:rsid w:val="00AB7D51"/>
    <w:rsid w:val="00AC0976"/>
    <w:rsid w:val="00AC1008"/>
    <w:rsid w:val="00AC318F"/>
    <w:rsid w:val="00AC3628"/>
    <w:rsid w:val="00AC370F"/>
    <w:rsid w:val="00AC57E5"/>
    <w:rsid w:val="00AC5A31"/>
    <w:rsid w:val="00AC774B"/>
    <w:rsid w:val="00AD05C0"/>
    <w:rsid w:val="00AD0DC5"/>
    <w:rsid w:val="00AD223C"/>
    <w:rsid w:val="00AD3570"/>
    <w:rsid w:val="00AD3B48"/>
    <w:rsid w:val="00AD3ED5"/>
    <w:rsid w:val="00AD3FCC"/>
    <w:rsid w:val="00AD53C0"/>
    <w:rsid w:val="00AD5B3C"/>
    <w:rsid w:val="00AD61EB"/>
    <w:rsid w:val="00AD7315"/>
    <w:rsid w:val="00AE1E87"/>
    <w:rsid w:val="00AE2F96"/>
    <w:rsid w:val="00AE3FEA"/>
    <w:rsid w:val="00AE46C6"/>
    <w:rsid w:val="00AF0618"/>
    <w:rsid w:val="00AF1029"/>
    <w:rsid w:val="00AF1D61"/>
    <w:rsid w:val="00AF20A2"/>
    <w:rsid w:val="00AF26E1"/>
    <w:rsid w:val="00AF2CF1"/>
    <w:rsid w:val="00AF380E"/>
    <w:rsid w:val="00AF5BF5"/>
    <w:rsid w:val="00AF5F82"/>
    <w:rsid w:val="00B017A4"/>
    <w:rsid w:val="00B05168"/>
    <w:rsid w:val="00B058B9"/>
    <w:rsid w:val="00B05FDF"/>
    <w:rsid w:val="00B06B7B"/>
    <w:rsid w:val="00B07C6B"/>
    <w:rsid w:val="00B1072A"/>
    <w:rsid w:val="00B11690"/>
    <w:rsid w:val="00B13429"/>
    <w:rsid w:val="00B14EBF"/>
    <w:rsid w:val="00B20573"/>
    <w:rsid w:val="00B22EA6"/>
    <w:rsid w:val="00B25780"/>
    <w:rsid w:val="00B27F71"/>
    <w:rsid w:val="00B3157A"/>
    <w:rsid w:val="00B315E1"/>
    <w:rsid w:val="00B3224A"/>
    <w:rsid w:val="00B3337F"/>
    <w:rsid w:val="00B33BDE"/>
    <w:rsid w:val="00B34060"/>
    <w:rsid w:val="00B35357"/>
    <w:rsid w:val="00B3573A"/>
    <w:rsid w:val="00B377FE"/>
    <w:rsid w:val="00B402D2"/>
    <w:rsid w:val="00B419C4"/>
    <w:rsid w:val="00B43986"/>
    <w:rsid w:val="00B444A3"/>
    <w:rsid w:val="00B45EE0"/>
    <w:rsid w:val="00B46745"/>
    <w:rsid w:val="00B50A2D"/>
    <w:rsid w:val="00B5235C"/>
    <w:rsid w:val="00B5449B"/>
    <w:rsid w:val="00B54DBD"/>
    <w:rsid w:val="00B559F1"/>
    <w:rsid w:val="00B6101E"/>
    <w:rsid w:val="00B6205E"/>
    <w:rsid w:val="00B62395"/>
    <w:rsid w:val="00B623DC"/>
    <w:rsid w:val="00B62453"/>
    <w:rsid w:val="00B62AAD"/>
    <w:rsid w:val="00B66A82"/>
    <w:rsid w:val="00B66F9B"/>
    <w:rsid w:val="00B7087E"/>
    <w:rsid w:val="00B70B26"/>
    <w:rsid w:val="00B728AF"/>
    <w:rsid w:val="00B72C64"/>
    <w:rsid w:val="00B75000"/>
    <w:rsid w:val="00B76AD3"/>
    <w:rsid w:val="00B7717D"/>
    <w:rsid w:val="00B80987"/>
    <w:rsid w:val="00B813A7"/>
    <w:rsid w:val="00B827A3"/>
    <w:rsid w:val="00B830D9"/>
    <w:rsid w:val="00B845DD"/>
    <w:rsid w:val="00B8464C"/>
    <w:rsid w:val="00B85460"/>
    <w:rsid w:val="00B87050"/>
    <w:rsid w:val="00B87C82"/>
    <w:rsid w:val="00B90B93"/>
    <w:rsid w:val="00B94869"/>
    <w:rsid w:val="00B94A75"/>
    <w:rsid w:val="00B955CD"/>
    <w:rsid w:val="00B95C86"/>
    <w:rsid w:val="00B97215"/>
    <w:rsid w:val="00B973D0"/>
    <w:rsid w:val="00B97632"/>
    <w:rsid w:val="00BA085D"/>
    <w:rsid w:val="00BA1450"/>
    <w:rsid w:val="00BA3BE7"/>
    <w:rsid w:val="00BA488A"/>
    <w:rsid w:val="00BA4D7A"/>
    <w:rsid w:val="00BA537A"/>
    <w:rsid w:val="00BB0644"/>
    <w:rsid w:val="00BB138B"/>
    <w:rsid w:val="00BB30A9"/>
    <w:rsid w:val="00BB395B"/>
    <w:rsid w:val="00BB4223"/>
    <w:rsid w:val="00BB4997"/>
    <w:rsid w:val="00BB523C"/>
    <w:rsid w:val="00BB6336"/>
    <w:rsid w:val="00BB68DC"/>
    <w:rsid w:val="00BB711A"/>
    <w:rsid w:val="00BB7B72"/>
    <w:rsid w:val="00BB7C18"/>
    <w:rsid w:val="00BC056B"/>
    <w:rsid w:val="00BC1E1E"/>
    <w:rsid w:val="00BC2AD5"/>
    <w:rsid w:val="00BC4266"/>
    <w:rsid w:val="00BC779A"/>
    <w:rsid w:val="00BC7CF5"/>
    <w:rsid w:val="00BD03A6"/>
    <w:rsid w:val="00BD0F37"/>
    <w:rsid w:val="00BD2633"/>
    <w:rsid w:val="00BD3110"/>
    <w:rsid w:val="00BD38A7"/>
    <w:rsid w:val="00BD39FB"/>
    <w:rsid w:val="00BD4BB6"/>
    <w:rsid w:val="00BD6DB5"/>
    <w:rsid w:val="00BD6E55"/>
    <w:rsid w:val="00BE05F6"/>
    <w:rsid w:val="00BE2150"/>
    <w:rsid w:val="00BE30A2"/>
    <w:rsid w:val="00BE42C5"/>
    <w:rsid w:val="00BE509D"/>
    <w:rsid w:val="00BE56DE"/>
    <w:rsid w:val="00BE5FFA"/>
    <w:rsid w:val="00BE661C"/>
    <w:rsid w:val="00BE7B07"/>
    <w:rsid w:val="00BE7BFA"/>
    <w:rsid w:val="00BF01C0"/>
    <w:rsid w:val="00BF2861"/>
    <w:rsid w:val="00BF3986"/>
    <w:rsid w:val="00BF443E"/>
    <w:rsid w:val="00BF5CB1"/>
    <w:rsid w:val="00BF5DAB"/>
    <w:rsid w:val="00BF643C"/>
    <w:rsid w:val="00C00064"/>
    <w:rsid w:val="00C0036B"/>
    <w:rsid w:val="00C00DB9"/>
    <w:rsid w:val="00C02213"/>
    <w:rsid w:val="00C02A05"/>
    <w:rsid w:val="00C04EE8"/>
    <w:rsid w:val="00C06532"/>
    <w:rsid w:val="00C11FA8"/>
    <w:rsid w:val="00C15331"/>
    <w:rsid w:val="00C1555A"/>
    <w:rsid w:val="00C15C64"/>
    <w:rsid w:val="00C15D67"/>
    <w:rsid w:val="00C16038"/>
    <w:rsid w:val="00C17D7F"/>
    <w:rsid w:val="00C210DE"/>
    <w:rsid w:val="00C217F7"/>
    <w:rsid w:val="00C21B9C"/>
    <w:rsid w:val="00C2204B"/>
    <w:rsid w:val="00C22138"/>
    <w:rsid w:val="00C22E7D"/>
    <w:rsid w:val="00C22FED"/>
    <w:rsid w:val="00C2323B"/>
    <w:rsid w:val="00C25F6C"/>
    <w:rsid w:val="00C2751F"/>
    <w:rsid w:val="00C305B9"/>
    <w:rsid w:val="00C30FD7"/>
    <w:rsid w:val="00C30FF2"/>
    <w:rsid w:val="00C30FF9"/>
    <w:rsid w:val="00C31CB3"/>
    <w:rsid w:val="00C31DE9"/>
    <w:rsid w:val="00C32607"/>
    <w:rsid w:val="00C33DAB"/>
    <w:rsid w:val="00C340A0"/>
    <w:rsid w:val="00C3474D"/>
    <w:rsid w:val="00C352FA"/>
    <w:rsid w:val="00C4155B"/>
    <w:rsid w:val="00C41C6D"/>
    <w:rsid w:val="00C4374E"/>
    <w:rsid w:val="00C43B72"/>
    <w:rsid w:val="00C457D1"/>
    <w:rsid w:val="00C4609F"/>
    <w:rsid w:val="00C462BF"/>
    <w:rsid w:val="00C4633D"/>
    <w:rsid w:val="00C507FD"/>
    <w:rsid w:val="00C522A6"/>
    <w:rsid w:val="00C53996"/>
    <w:rsid w:val="00C53EA8"/>
    <w:rsid w:val="00C54B76"/>
    <w:rsid w:val="00C56428"/>
    <w:rsid w:val="00C60353"/>
    <w:rsid w:val="00C6079A"/>
    <w:rsid w:val="00C61394"/>
    <w:rsid w:val="00C61708"/>
    <w:rsid w:val="00C63A51"/>
    <w:rsid w:val="00C63ABA"/>
    <w:rsid w:val="00C65D2A"/>
    <w:rsid w:val="00C66095"/>
    <w:rsid w:val="00C660BE"/>
    <w:rsid w:val="00C660DE"/>
    <w:rsid w:val="00C66C7C"/>
    <w:rsid w:val="00C6740E"/>
    <w:rsid w:val="00C678F1"/>
    <w:rsid w:val="00C72046"/>
    <w:rsid w:val="00C73D31"/>
    <w:rsid w:val="00C748AF"/>
    <w:rsid w:val="00C752C9"/>
    <w:rsid w:val="00C7545C"/>
    <w:rsid w:val="00C76ACD"/>
    <w:rsid w:val="00C76FFE"/>
    <w:rsid w:val="00C80ABC"/>
    <w:rsid w:val="00C80FFB"/>
    <w:rsid w:val="00C81AA3"/>
    <w:rsid w:val="00C82F2F"/>
    <w:rsid w:val="00C82F54"/>
    <w:rsid w:val="00C84578"/>
    <w:rsid w:val="00C8496C"/>
    <w:rsid w:val="00C85553"/>
    <w:rsid w:val="00C87D07"/>
    <w:rsid w:val="00C91143"/>
    <w:rsid w:val="00C91849"/>
    <w:rsid w:val="00C91D92"/>
    <w:rsid w:val="00C91F85"/>
    <w:rsid w:val="00C92DBB"/>
    <w:rsid w:val="00C95299"/>
    <w:rsid w:val="00C96165"/>
    <w:rsid w:val="00C96C08"/>
    <w:rsid w:val="00CA07AA"/>
    <w:rsid w:val="00CA0B1A"/>
    <w:rsid w:val="00CA0DD9"/>
    <w:rsid w:val="00CA208F"/>
    <w:rsid w:val="00CA21C8"/>
    <w:rsid w:val="00CA3D88"/>
    <w:rsid w:val="00CA50E0"/>
    <w:rsid w:val="00CA5E4D"/>
    <w:rsid w:val="00CA636A"/>
    <w:rsid w:val="00CA797D"/>
    <w:rsid w:val="00CA7E9B"/>
    <w:rsid w:val="00CB0C7D"/>
    <w:rsid w:val="00CB0D15"/>
    <w:rsid w:val="00CB1339"/>
    <w:rsid w:val="00CB1EF9"/>
    <w:rsid w:val="00CB24A1"/>
    <w:rsid w:val="00CB3646"/>
    <w:rsid w:val="00CB3AC6"/>
    <w:rsid w:val="00CB5850"/>
    <w:rsid w:val="00CB58C7"/>
    <w:rsid w:val="00CB5C46"/>
    <w:rsid w:val="00CB5EE4"/>
    <w:rsid w:val="00CB655D"/>
    <w:rsid w:val="00CB67B2"/>
    <w:rsid w:val="00CB76AC"/>
    <w:rsid w:val="00CC11D5"/>
    <w:rsid w:val="00CC1BDB"/>
    <w:rsid w:val="00CC3122"/>
    <w:rsid w:val="00CC3426"/>
    <w:rsid w:val="00CC4B14"/>
    <w:rsid w:val="00CC52D4"/>
    <w:rsid w:val="00CC560E"/>
    <w:rsid w:val="00CC5F4B"/>
    <w:rsid w:val="00CC7015"/>
    <w:rsid w:val="00CC75BE"/>
    <w:rsid w:val="00CC7E4C"/>
    <w:rsid w:val="00CD203A"/>
    <w:rsid w:val="00CD2A4E"/>
    <w:rsid w:val="00CD305A"/>
    <w:rsid w:val="00CD3DC6"/>
    <w:rsid w:val="00CD4086"/>
    <w:rsid w:val="00CE126B"/>
    <w:rsid w:val="00CE148C"/>
    <w:rsid w:val="00CE1AF1"/>
    <w:rsid w:val="00CE267A"/>
    <w:rsid w:val="00CE2CD3"/>
    <w:rsid w:val="00CE3DF1"/>
    <w:rsid w:val="00CE6F2B"/>
    <w:rsid w:val="00CE7532"/>
    <w:rsid w:val="00CE7AAD"/>
    <w:rsid w:val="00CF03F5"/>
    <w:rsid w:val="00CF1733"/>
    <w:rsid w:val="00CF1CCA"/>
    <w:rsid w:val="00CF20BF"/>
    <w:rsid w:val="00CF22D2"/>
    <w:rsid w:val="00CF2EDA"/>
    <w:rsid w:val="00CF3590"/>
    <w:rsid w:val="00CF49DF"/>
    <w:rsid w:val="00CF534E"/>
    <w:rsid w:val="00CF59F5"/>
    <w:rsid w:val="00D01C25"/>
    <w:rsid w:val="00D01CDC"/>
    <w:rsid w:val="00D02CE4"/>
    <w:rsid w:val="00D04DF0"/>
    <w:rsid w:val="00D055E6"/>
    <w:rsid w:val="00D05B0B"/>
    <w:rsid w:val="00D05BF6"/>
    <w:rsid w:val="00D05D34"/>
    <w:rsid w:val="00D06140"/>
    <w:rsid w:val="00D06C56"/>
    <w:rsid w:val="00D073FD"/>
    <w:rsid w:val="00D10E4A"/>
    <w:rsid w:val="00D111AE"/>
    <w:rsid w:val="00D11759"/>
    <w:rsid w:val="00D1190A"/>
    <w:rsid w:val="00D13993"/>
    <w:rsid w:val="00D16C92"/>
    <w:rsid w:val="00D17904"/>
    <w:rsid w:val="00D21057"/>
    <w:rsid w:val="00D214EA"/>
    <w:rsid w:val="00D214FB"/>
    <w:rsid w:val="00D21657"/>
    <w:rsid w:val="00D22EF0"/>
    <w:rsid w:val="00D2410B"/>
    <w:rsid w:val="00D279EC"/>
    <w:rsid w:val="00D30163"/>
    <w:rsid w:val="00D31AD9"/>
    <w:rsid w:val="00D31CE1"/>
    <w:rsid w:val="00D32239"/>
    <w:rsid w:val="00D32C15"/>
    <w:rsid w:val="00D349A7"/>
    <w:rsid w:val="00D34B33"/>
    <w:rsid w:val="00D41E3B"/>
    <w:rsid w:val="00D425ED"/>
    <w:rsid w:val="00D42DB5"/>
    <w:rsid w:val="00D4395A"/>
    <w:rsid w:val="00D45EE2"/>
    <w:rsid w:val="00D500C9"/>
    <w:rsid w:val="00D50C60"/>
    <w:rsid w:val="00D50ECD"/>
    <w:rsid w:val="00D525E7"/>
    <w:rsid w:val="00D533D2"/>
    <w:rsid w:val="00D55717"/>
    <w:rsid w:val="00D55772"/>
    <w:rsid w:val="00D55826"/>
    <w:rsid w:val="00D55D67"/>
    <w:rsid w:val="00D55FB5"/>
    <w:rsid w:val="00D56097"/>
    <w:rsid w:val="00D6004C"/>
    <w:rsid w:val="00D62441"/>
    <w:rsid w:val="00D638D6"/>
    <w:rsid w:val="00D64238"/>
    <w:rsid w:val="00D665A0"/>
    <w:rsid w:val="00D7052C"/>
    <w:rsid w:val="00D72D09"/>
    <w:rsid w:val="00D768D2"/>
    <w:rsid w:val="00D7697C"/>
    <w:rsid w:val="00D76F9A"/>
    <w:rsid w:val="00D77ED8"/>
    <w:rsid w:val="00D8036E"/>
    <w:rsid w:val="00D80623"/>
    <w:rsid w:val="00D80977"/>
    <w:rsid w:val="00D812E7"/>
    <w:rsid w:val="00D83D39"/>
    <w:rsid w:val="00D84E62"/>
    <w:rsid w:val="00D85612"/>
    <w:rsid w:val="00D862B1"/>
    <w:rsid w:val="00D865A7"/>
    <w:rsid w:val="00D868F4"/>
    <w:rsid w:val="00D8693F"/>
    <w:rsid w:val="00D86E1A"/>
    <w:rsid w:val="00D87354"/>
    <w:rsid w:val="00D907C5"/>
    <w:rsid w:val="00D907E2"/>
    <w:rsid w:val="00D91FBA"/>
    <w:rsid w:val="00D925D8"/>
    <w:rsid w:val="00D92C1B"/>
    <w:rsid w:val="00D95B65"/>
    <w:rsid w:val="00D95EB4"/>
    <w:rsid w:val="00DA0D11"/>
    <w:rsid w:val="00DA0E3E"/>
    <w:rsid w:val="00DA1A05"/>
    <w:rsid w:val="00DA2BE2"/>
    <w:rsid w:val="00DA41C6"/>
    <w:rsid w:val="00DA4D85"/>
    <w:rsid w:val="00DA5A60"/>
    <w:rsid w:val="00DA7C1C"/>
    <w:rsid w:val="00DA7E87"/>
    <w:rsid w:val="00DA7E9A"/>
    <w:rsid w:val="00DB072D"/>
    <w:rsid w:val="00DB0770"/>
    <w:rsid w:val="00DB1780"/>
    <w:rsid w:val="00DB3015"/>
    <w:rsid w:val="00DB32C4"/>
    <w:rsid w:val="00DB399C"/>
    <w:rsid w:val="00DB4DCB"/>
    <w:rsid w:val="00DB4FA0"/>
    <w:rsid w:val="00DB6C2E"/>
    <w:rsid w:val="00DB6EB9"/>
    <w:rsid w:val="00DB7DD3"/>
    <w:rsid w:val="00DC19CB"/>
    <w:rsid w:val="00DC1CDB"/>
    <w:rsid w:val="00DC2F16"/>
    <w:rsid w:val="00DC32D1"/>
    <w:rsid w:val="00DC475E"/>
    <w:rsid w:val="00DC4B6C"/>
    <w:rsid w:val="00DC5546"/>
    <w:rsid w:val="00DD0ABF"/>
    <w:rsid w:val="00DD1583"/>
    <w:rsid w:val="00DD1BA5"/>
    <w:rsid w:val="00DD571E"/>
    <w:rsid w:val="00DD5A90"/>
    <w:rsid w:val="00DD5B4F"/>
    <w:rsid w:val="00DD73B2"/>
    <w:rsid w:val="00DE00DB"/>
    <w:rsid w:val="00DE0654"/>
    <w:rsid w:val="00DE0C5B"/>
    <w:rsid w:val="00DE0D71"/>
    <w:rsid w:val="00DE1C08"/>
    <w:rsid w:val="00DE344C"/>
    <w:rsid w:val="00DE4434"/>
    <w:rsid w:val="00DE44CB"/>
    <w:rsid w:val="00DE4500"/>
    <w:rsid w:val="00DE754E"/>
    <w:rsid w:val="00DE7DEE"/>
    <w:rsid w:val="00DF054E"/>
    <w:rsid w:val="00DF3A35"/>
    <w:rsid w:val="00DF3AA0"/>
    <w:rsid w:val="00DF614E"/>
    <w:rsid w:val="00DF631C"/>
    <w:rsid w:val="00E0103F"/>
    <w:rsid w:val="00E01058"/>
    <w:rsid w:val="00E01097"/>
    <w:rsid w:val="00E02E0F"/>
    <w:rsid w:val="00E03471"/>
    <w:rsid w:val="00E034EE"/>
    <w:rsid w:val="00E0436B"/>
    <w:rsid w:val="00E04AED"/>
    <w:rsid w:val="00E06C86"/>
    <w:rsid w:val="00E07095"/>
    <w:rsid w:val="00E07B2B"/>
    <w:rsid w:val="00E07FFC"/>
    <w:rsid w:val="00E10221"/>
    <w:rsid w:val="00E10E8F"/>
    <w:rsid w:val="00E119F6"/>
    <w:rsid w:val="00E11C88"/>
    <w:rsid w:val="00E1211B"/>
    <w:rsid w:val="00E14824"/>
    <w:rsid w:val="00E158B6"/>
    <w:rsid w:val="00E20A30"/>
    <w:rsid w:val="00E20BB9"/>
    <w:rsid w:val="00E21675"/>
    <w:rsid w:val="00E227B7"/>
    <w:rsid w:val="00E248C2"/>
    <w:rsid w:val="00E24B7C"/>
    <w:rsid w:val="00E24FC7"/>
    <w:rsid w:val="00E265B7"/>
    <w:rsid w:val="00E30932"/>
    <w:rsid w:val="00E31418"/>
    <w:rsid w:val="00E3241A"/>
    <w:rsid w:val="00E3525E"/>
    <w:rsid w:val="00E36818"/>
    <w:rsid w:val="00E37EFE"/>
    <w:rsid w:val="00E42311"/>
    <w:rsid w:val="00E43857"/>
    <w:rsid w:val="00E438FC"/>
    <w:rsid w:val="00E4553F"/>
    <w:rsid w:val="00E4590A"/>
    <w:rsid w:val="00E46703"/>
    <w:rsid w:val="00E47C99"/>
    <w:rsid w:val="00E47F66"/>
    <w:rsid w:val="00E5075B"/>
    <w:rsid w:val="00E5103C"/>
    <w:rsid w:val="00E51C14"/>
    <w:rsid w:val="00E51E8F"/>
    <w:rsid w:val="00E51FEB"/>
    <w:rsid w:val="00E5326C"/>
    <w:rsid w:val="00E5517D"/>
    <w:rsid w:val="00E60068"/>
    <w:rsid w:val="00E61F71"/>
    <w:rsid w:val="00E62AB3"/>
    <w:rsid w:val="00E632CE"/>
    <w:rsid w:val="00E63604"/>
    <w:rsid w:val="00E665E0"/>
    <w:rsid w:val="00E675B6"/>
    <w:rsid w:val="00E676A1"/>
    <w:rsid w:val="00E67C76"/>
    <w:rsid w:val="00E67F3A"/>
    <w:rsid w:val="00E72200"/>
    <w:rsid w:val="00E7363E"/>
    <w:rsid w:val="00E738D4"/>
    <w:rsid w:val="00E754D4"/>
    <w:rsid w:val="00E7637B"/>
    <w:rsid w:val="00E77E34"/>
    <w:rsid w:val="00E82C0F"/>
    <w:rsid w:val="00E8606C"/>
    <w:rsid w:val="00E924BA"/>
    <w:rsid w:val="00E92A45"/>
    <w:rsid w:val="00E93589"/>
    <w:rsid w:val="00E95B60"/>
    <w:rsid w:val="00E95BC6"/>
    <w:rsid w:val="00E95DC0"/>
    <w:rsid w:val="00E96A2C"/>
    <w:rsid w:val="00EA059A"/>
    <w:rsid w:val="00EA0CA4"/>
    <w:rsid w:val="00EA17C8"/>
    <w:rsid w:val="00EA1DED"/>
    <w:rsid w:val="00EA4397"/>
    <w:rsid w:val="00EA6130"/>
    <w:rsid w:val="00EA7F43"/>
    <w:rsid w:val="00EB04A9"/>
    <w:rsid w:val="00EB07CE"/>
    <w:rsid w:val="00EB2439"/>
    <w:rsid w:val="00EB30BB"/>
    <w:rsid w:val="00EB3929"/>
    <w:rsid w:val="00EB3D95"/>
    <w:rsid w:val="00EB474B"/>
    <w:rsid w:val="00EB5028"/>
    <w:rsid w:val="00EB71DC"/>
    <w:rsid w:val="00EB7648"/>
    <w:rsid w:val="00EB7B0A"/>
    <w:rsid w:val="00EB7C67"/>
    <w:rsid w:val="00EC0F63"/>
    <w:rsid w:val="00EC1446"/>
    <w:rsid w:val="00EC3B05"/>
    <w:rsid w:val="00EC5C14"/>
    <w:rsid w:val="00EC62AC"/>
    <w:rsid w:val="00EC6C54"/>
    <w:rsid w:val="00EC738B"/>
    <w:rsid w:val="00ED1CDD"/>
    <w:rsid w:val="00ED2F6B"/>
    <w:rsid w:val="00ED3FA2"/>
    <w:rsid w:val="00ED4627"/>
    <w:rsid w:val="00ED4F15"/>
    <w:rsid w:val="00ED6372"/>
    <w:rsid w:val="00ED6C6F"/>
    <w:rsid w:val="00ED7218"/>
    <w:rsid w:val="00EE1DC4"/>
    <w:rsid w:val="00EE2877"/>
    <w:rsid w:val="00EE4272"/>
    <w:rsid w:val="00EE4970"/>
    <w:rsid w:val="00EE4D8F"/>
    <w:rsid w:val="00EE502B"/>
    <w:rsid w:val="00EE53BE"/>
    <w:rsid w:val="00EE750E"/>
    <w:rsid w:val="00EE7D52"/>
    <w:rsid w:val="00EF1C8D"/>
    <w:rsid w:val="00EF47E3"/>
    <w:rsid w:val="00EF5B11"/>
    <w:rsid w:val="00EF67A3"/>
    <w:rsid w:val="00EF740A"/>
    <w:rsid w:val="00F01D04"/>
    <w:rsid w:val="00F01F5A"/>
    <w:rsid w:val="00F02173"/>
    <w:rsid w:val="00F02B21"/>
    <w:rsid w:val="00F02DB5"/>
    <w:rsid w:val="00F04852"/>
    <w:rsid w:val="00F04E70"/>
    <w:rsid w:val="00F05249"/>
    <w:rsid w:val="00F1090E"/>
    <w:rsid w:val="00F10EEC"/>
    <w:rsid w:val="00F11226"/>
    <w:rsid w:val="00F11FCB"/>
    <w:rsid w:val="00F12537"/>
    <w:rsid w:val="00F1306E"/>
    <w:rsid w:val="00F14ADD"/>
    <w:rsid w:val="00F14EC7"/>
    <w:rsid w:val="00F167FD"/>
    <w:rsid w:val="00F172A7"/>
    <w:rsid w:val="00F22424"/>
    <w:rsid w:val="00F22C81"/>
    <w:rsid w:val="00F23BA3"/>
    <w:rsid w:val="00F23FC1"/>
    <w:rsid w:val="00F246AA"/>
    <w:rsid w:val="00F27130"/>
    <w:rsid w:val="00F300C1"/>
    <w:rsid w:val="00F304A9"/>
    <w:rsid w:val="00F31D9D"/>
    <w:rsid w:val="00F3479D"/>
    <w:rsid w:val="00F350C8"/>
    <w:rsid w:val="00F352BB"/>
    <w:rsid w:val="00F371FB"/>
    <w:rsid w:val="00F37FEE"/>
    <w:rsid w:val="00F4302A"/>
    <w:rsid w:val="00F45D6C"/>
    <w:rsid w:val="00F4687F"/>
    <w:rsid w:val="00F4708B"/>
    <w:rsid w:val="00F477D0"/>
    <w:rsid w:val="00F478A0"/>
    <w:rsid w:val="00F47CE1"/>
    <w:rsid w:val="00F50091"/>
    <w:rsid w:val="00F50151"/>
    <w:rsid w:val="00F50321"/>
    <w:rsid w:val="00F506F9"/>
    <w:rsid w:val="00F512ED"/>
    <w:rsid w:val="00F517FC"/>
    <w:rsid w:val="00F520D2"/>
    <w:rsid w:val="00F52768"/>
    <w:rsid w:val="00F54FC4"/>
    <w:rsid w:val="00F556CC"/>
    <w:rsid w:val="00F55892"/>
    <w:rsid w:val="00F57AD2"/>
    <w:rsid w:val="00F57BD5"/>
    <w:rsid w:val="00F57EA6"/>
    <w:rsid w:val="00F611BC"/>
    <w:rsid w:val="00F6131A"/>
    <w:rsid w:val="00F63AF1"/>
    <w:rsid w:val="00F63BCA"/>
    <w:rsid w:val="00F63BDC"/>
    <w:rsid w:val="00F64B25"/>
    <w:rsid w:val="00F65738"/>
    <w:rsid w:val="00F66239"/>
    <w:rsid w:val="00F66D4E"/>
    <w:rsid w:val="00F67462"/>
    <w:rsid w:val="00F67A37"/>
    <w:rsid w:val="00F72C21"/>
    <w:rsid w:val="00F73789"/>
    <w:rsid w:val="00F73A89"/>
    <w:rsid w:val="00F7463E"/>
    <w:rsid w:val="00F74B7C"/>
    <w:rsid w:val="00F74C08"/>
    <w:rsid w:val="00F74E9E"/>
    <w:rsid w:val="00F766D8"/>
    <w:rsid w:val="00F77062"/>
    <w:rsid w:val="00F7780E"/>
    <w:rsid w:val="00F80941"/>
    <w:rsid w:val="00F810F4"/>
    <w:rsid w:val="00F82C65"/>
    <w:rsid w:val="00F82DE7"/>
    <w:rsid w:val="00F8333B"/>
    <w:rsid w:val="00F83DB1"/>
    <w:rsid w:val="00F864CF"/>
    <w:rsid w:val="00F87F3F"/>
    <w:rsid w:val="00F90A33"/>
    <w:rsid w:val="00F91468"/>
    <w:rsid w:val="00F91A87"/>
    <w:rsid w:val="00F94C01"/>
    <w:rsid w:val="00F94DFA"/>
    <w:rsid w:val="00F961CF"/>
    <w:rsid w:val="00FA0789"/>
    <w:rsid w:val="00FA0B82"/>
    <w:rsid w:val="00FA2446"/>
    <w:rsid w:val="00FA307E"/>
    <w:rsid w:val="00FA499D"/>
    <w:rsid w:val="00FA4B92"/>
    <w:rsid w:val="00FA4BB6"/>
    <w:rsid w:val="00FB0302"/>
    <w:rsid w:val="00FB124D"/>
    <w:rsid w:val="00FB1A0E"/>
    <w:rsid w:val="00FB26A3"/>
    <w:rsid w:val="00FB388E"/>
    <w:rsid w:val="00FB639D"/>
    <w:rsid w:val="00FB69B0"/>
    <w:rsid w:val="00FB782E"/>
    <w:rsid w:val="00FB7B4C"/>
    <w:rsid w:val="00FC0157"/>
    <w:rsid w:val="00FC1C02"/>
    <w:rsid w:val="00FC278F"/>
    <w:rsid w:val="00FC3294"/>
    <w:rsid w:val="00FC353D"/>
    <w:rsid w:val="00FC4493"/>
    <w:rsid w:val="00FC454E"/>
    <w:rsid w:val="00FC48A8"/>
    <w:rsid w:val="00FC4AD0"/>
    <w:rsid w:val="00FC62A4"/>
    <w:rsid w:val="00FC6412"/>
    <w:rsid w:val="00FC7492"/>
    <w:rsid w:val="00FC7FBB"/>
    <w:rsid w:val="00FD0055"/>
    <w:rsid w:val="00FD2189"/>
    <w:rsid w:val="00FD2A3F"/>
    <w:rsid w:val="00FD41B9"/>
    <w:rsid w:val="00FD6400"/>
    <w:rsid w:val="00FD6B47"/>
    <w:rsid w:val="00FD715E"/>
    <w:rsid w:val="00FD7C4F"/>
    <w:rsid w:val="00FE0300"/>
    <w:rsid w:val="00FE0307"/>
    <w:rsid w:val="00FE0B75"/>
    <w:rsid w:val="00FE22D0"/>
    <w:rsid w:val="00FE2E3D"/>
    <w:rsid w:val="00FF06EA"/>
    <w:rsid w:val="00FF0D61"/>
    <w:rsid w:val="00FF114D"/>
    <w:rsid w:val="00FF173D"/>
    <w:rsid w:val="00FF345F"/>
    <w:rsid w:val="00FF36D9"/>
    <w:rsid w:val="00FF48B5"/>
    <w:rsid w:val="00FF4DC9"/>
    <w:rsid w:val="00FF569C"/>
    <w:rsid w:val="00FF6B5F"/>
    <w:rsid w:val="00FF6EE8"/>
    <w:rsid w:val="00FF72A5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904BA3"/>
  <w15:docId w15:val="{A9FFED19-7EF5-984E-B250-194F302C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A69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1F5A"/>
    <w:pPr>
      <w:keepNext/>
      <w:numPr>
        <w:numId w:val="4"/>
      </w:numPr>
      <w:spacing w:after="240"/>
      <w:jc w:val="both"/>
      <w:outlineLvl w:val="2"/>
    </w:pPr>
    <w:rPr>
      <w:rFonts w:ascii="Times New Roman" w:hAnsi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1F5A"/>
    <w:pPr>
      <w:keepNext/>
      <w:numPr>
        <w:ilvl w:val="1"/>
        <w:numId w:val="4"/>
      </w:numPr>
      <w:spacing w:after="240"/>
      <w:jc w:val="both"/>
      <w:outlineLvl w:val="3"/>
    </w:pPr>
    <w:rPr>
      <w:rFonts w:ascii="Times New Roman" w:hAnsi="Times New Roman"/>
      <w:b/>
      <w:noProof/>
      <w:sz w:val="26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01F5A"/>
    <w:pPr>
      <w:numPr>
        <w:ilvl w:val="2"/>
        <w:numId w:val="4"/>
      </w:numPr>
      <w:tabs>
        <w:tab w:val="left" w:pos="288"/>
      </w:tabs>
      <w:spacing w:before="120" w:after="60"/>
      <w:jc w:val="both"/>
      <w:outlineLvl w:val="4"/>
    </w:pPr>
    <w:rPr>
      <w:rFonts w:ascii="Times New Roman" w:hAnsi="Times New Roman"/>
      <w:b/>
      <w:i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01F5A"/>
    <w:pPr>
      <w:numPr>
        <w:ilvl w:val="3"/>
        <w:numId w:val="4"/>
      </w:numPr>
      <w:spacing w:before="120" w:after="60"/>
      <w:jc w:val="both"/>
      <w:outlineLvl w:val="5"/>
    </w:pPr>
    <w:rPr>
      <w:b/>
      <w:bCs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0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01C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01CD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uiPriority w:val="99"/>
    <w:rsid w:val="00D01CDC"/>
  </w:style>
  <w:style w:type="paragraph" w:styleId="BalloonText">
    <w:name w:val="Balloon Text"/>
    <w:basedOn w:val="Normal"/>
    <w:semiHidden/>
    <w:rsid w:val="002465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56B9"/>
    <w:pPr>
      <w:ind w:left="720"/>
    </w:pPr>
  </w:style>
  <w:style w:type="paragraph" w:styleId="NormalWeb">
    <w:name w:val="Normal (Web)"/>
    <w:basedOn w:val="Normal"/>
    <w:rsid w:val="005972C5"/>
    <w:pPr>
      <w:spacing w:before="120" w:after="120" w:line="300" w:lineRule="atLeast"/>
    </w:pPr>
    <w:rPr>
      <w:rFonts w:ascii="Times New Roman" w:eastAsia="MS Mincho" w:hAnsi="Times New Roman"/>
      <w:lang w:eastAsia="ja-JP"/>
    </w:rPr>
  </w:style>
  <w:style w:type="paragraph" w:styleId="BodyText">
    <w:name w:val="Body Text"/>
    <w:aliases w:val="JSI Body Text"/>
    <w:basedOn w:val="Normal"/>
    <w:link w:val="BodyTextChar"/>
    <w:uiPriority w:val="99"/>
    <w:rsid w:val="00EB3929"/>
    <w:pPr>
      <w:spacing w:after="120"/>
      <w:ind w:left="374"/>
      <w:jc w:val="both"/>
    </w:pPr>
    <w:rPr>
      <w:rFonts w:ascii="Times New Roman" w:hAnsi="Times New Roman"/>
      <w:sz w:val="26"/>
      <w:szCs w:val="20"/>
      <w:lang w:val="vi-VN" w:eastAsia="x-none"/>
    </w:rPr>
  </w:style>
  <w:style w:type="character" w:customStyle="1" w:styleId="BodyTextChar">
    <w:name w:val="Body Text Char"/>
    <w:aliases w:val="JSI Body Text Char"/>
    <w:link w:val="BodyText"/>
    <w:uiPriority w:val="99"/>
    <w:rsid w:val="00EB3929"/>
    <w:rPr>
      <w:sz w:val="26"/>
      <w:lang w:val="vi-VN" w:eastAsia="x-none"/>
    </w:rPr>
  </w:style>
  <w:style w:type="paragraph" w:styleId="BodyText2">
    <w:name w:val="Body Text 2"/>
    <w:basedOn w:val="Normal"/>
    <w:link w:val="BodyText2Char"/>
    <w:rsid w:val="0028595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28595E"/>
    <w:rPr>
      <w:rFonts w:ascii="VNI-Times" w:hAnsi="VNI-Times"/>
      <w:sz w:val="24"/>
      <w:szCs w:val="24"/>
    </w:rPr>
  </w:style>
  <w:style w:type="character" w:customStyle="1" w:styleId="Heading3Char">
    <w:name w:val="Heading 3 Char"/>
    <w:link w:val="Heading3"/>
    <w:uiPriority w:val="99"/>
    <w:rsid w:val="00F01F5A"/>
    <w:rPr>
      <w:b/>
      <w:bCs/>
      <w:sz w:val="26"/>
      <w:szCs w:val="26"/>
      <w:lang w:val="x-none" w:eastAsia="x-none"/>
    </w:rPr>
  </w:style>
  <w:style w:type="character" w:customStyle="1" w:styleId="Heading4Char">
    <w:name w:val="Heading 4 Char"/>
    <w:link w:val="Heading4"/>
    <w:uiPriority w:val="99"/>
    <w:rsid w:val="00F01F5A"/>
    <w:rPr>
      <w:b/>
      <w:noProof/>
      <w:sz w:val="26"/>
      <w:lang w:val="x-none" w:eastAsia="x-none"/>
    </w:rPr>
  </w:style>
  <w:style w:type="character" w:customStyle="1" w:styleId="Heading5Char">
    <w:name w:val="Heading 5 Char"/>
    <w:link w:val="Heading5"/>
    <w:uiPriority w:val="99"/>
    <w:rsid w:val="00F01F5A"/>
    <w:rPr>
      <w:b/>
      <w:i/>
      <w:sz w:val="26"/>
      <w:szCs w:val="26"/>
      <w:lang w:val="x-none" w:eastAsia="x-none"/>
    </w:rPr>
  </w:style>
  <w:style w:type="character" w:customStyle="1" w:styleId="Heading6Char">
    <w:name w:val="Heading 6 Char"/>
    <w:link w:val="Heading6"/>
    <w:uiPriority w:val="99"/>
    <w:rsid w:val="00F01F5A"/>
    <w:rPr>
      <w:rFonts w:ascii="VNI-Times" w:hAnsi="VNI-Times"/>
      <w:b/>
      <w:bCs/>
      <w:i/>
      <w:iCs/>
      <w:sz w:val="24"/>
      <w:szCs w:val="24"/>
      <w:lang w:val="x-none" w:eastAsia="x-none"/>
    </w:rPr>
  </w:style>
  <w:style w:type="paragraph" w:styleId="ListBullet3">
    <w:name w:val="List Bullet 3"/>
    <w:basedOn w:val="Normal"/>
    <w:autoRedefine/>
    <w:uiPriority w:val="99"/>
    <w:rsid w:val="00F01F5A"/>
    <w:pPr>
      <w:numPr>
        <w:numId w:val="3"/>
      </w:numPr>
      <w:tabs>
        <w:tab w:val="clear" w:pos="1080"/>
        <w:tab w:val="num" w:pos="360"/>
      </w:tabs>
      <w:spacing w:after="120"/>
      <w:ind w:left="720"/>
      <w:jc w:val="both"/>
    </w:pPr>
    <w:rPr>
      <w:rFonts w:ascii="Times New Roman" w:hAnsi="Times New Roman"/>
      <w:sz w:val="26"/>
      <w:szCs w:val="20"/>
      <w:lang w:val="vi-VN"/>
    </w:rPr>
  </w:style>
  <w:style w:type="character" w:customStyle="1" w:styleId="Heading2Char">
    <w:name w:val="Heading 2 Char"/>
    <w:link w:val="Heading2"/>
    <w:semiHidden/>
    <w:rsid w:val="006A69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Bullet2">
    <w:name w:val="List Bullet 2"/>
    <w:basedOn w:val="Normal"/>
    <w:uiPriority w:val="99"/>
    <w:unhideWhenUsed/>
    <w:rsid w:val="001A6088"/>
    <w:pPr>
      <w:numPr>
        <w:numId w:val="6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6D1B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1B14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6D1B14"/>
    <w:rPr>
      <w:rFonts w:ascii="VNI-Times" w:hAnsi="VNI-Times"/>
    </w:rPr>
  </w:style>
  <w:style w:type="paragraph" w:styleId="CommentSubject">
    <w:name w:val="annotation subject"/>
    <w:basedOn w:val="CommentText"/>
    <w:next w:val="CommentText"/>
    <w:link w:val="CommentSubjectChar"/>
    <w:rsid w:val="006D1B14"/>
    <w:rPr>
      <w:b/>
      <w:bCs/>
    </w:rPr>
  </w:style>
  <w:style w:type="character" w:customStyle="1" w:styleId="CommentSubjectChar">
    <w:name w:val="Comment Subject Char"/>
    <w:link w:val="CommentSubject"/>
    <w:rsid w:val="006D1B14"/>
    <w:rPr>
      <w:rFonts w:ascii="VNI-Times" w:hAnsi="VNI-Times"/>
      <w:b/>
      <w:bCs/>
    </w:rPr>
  </w:style>
  <w:style w:type="paragraph" w:customStyle="1" w:styleId="Char">
    <w:name w:val="Char"/>
    <w:autoRedefine/>
    <w:rsid w:val="00040C7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rsid w:val="0087667E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87667E"/>
    <w:rPr>
      <w:rFonts w:ascii="VNI-Times" w:hAnsi="VNI-Times"/>
    </w:rPr>
  </w:style>
  <w:style w:type="character" w:styleId="FootnoteReference">
    <w:name w:val="footnote reference"/>
    <w:rsid w:val="0087667E"/>
    <w:rPr>
      <w:vertAlign w:val="superscript"/>
    </w:rPr>
  </w:style>
  <w:style w:type="character" w:customStyle="1" w:styleId="FooterChar">
    <w:name w:val="Footer Char"/>
    <w:link w:val="Footer"/>
    <w:uiPriority w:val="99"/>
    <w:rsid w:val="006C7A65"/>
    <w:rPr>
      <w:rFonts w:ascii="VNI-Times" w:hAnsi="VNI-Times"/>
      <w:sz w:val="24"/>
      <w:szCs w:val="24"/>
    </w:rPr>
  </w:style>
  <w:style w:type="character" w:styleId="Hyperlink">
    <w:name w:val="Hyperlink"/>
    <w:uiPriority w:val="99"/>
    <w:rsid w:val="006C7A65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CC3426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rsid w:val="009C1D47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9C1D47"/>
    <w:rPr>
      <w:rFonts w:ascii="VNI-Times" w:hAnsi="VNI-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774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684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83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98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03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10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403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C2318-3B16-4960-B6D3-FA5AEEB9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4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ỦY BAN NHÂN DÂN TPHCM</vt:lpstr>
    </vt:vector>
  </TitlesOfParts>
  <Company>HOME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ỦY BAN NHÂN DÂN TPHCM</dc:title>
  <dc:creator>User</dc:creator>
  <cp:lastModifiedBy>Nguyen Thi Anh Thao</cp:lastModifiedBy>
  <cp:revision>3</cp:revision>
  <cp:lastPrinted>2022-04-26T00:59:00Z</cp:lastPrinted>
  <dcterms:created xsi:type="dcterms:W3CDTF">2022-05-10T20:06:00Z</dcterms:created>
  <dcterms:modified xsi:type="dcterms:W3CDTF">2022-05-10T20:09:00Z</dcterms:modified>
</cp:coreProperties>
</file>